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D4AF" w14:textId="77777777" w:rsidR="00375346" w:rsidRPr="00F73B37" w:rsidRDefault="00375346" w:rsidP="00375346">
      <w:pPr>
        <w:jc w:val="center"/>
        <w:rPr>
          <w:rFonts w:ascii="Avenir" w:hAnsi="Avenir"/>
          <w:b/>
          <w:bCs/>
        </w:rPr>
      </w:pPr>
      <w:r w:rsidRPr="00F73B37">
        <w:rPr>
          <w:rFonts w:ascii="Avenir" w:hAnsi="Avenir"/>
          <w:b/>
          <w:bCs/>
        </w:rPr>
        <w:t>Draft Unit Plan</w:t>
      </w:r>
    </w:p>
    <w:p w14:paraId="44C612C5" w14:textId="18E72D9C" w:rsidR="00375346" w:rsidRPr="00F73B37" w:rsidRDefault="00BF06DF" w:rsidP="00375346">
      <w:pPr>
        <w:jc w:val="center"/>
        <w:rPr>
          <w:rFonts w:ascii="Avenir" w:hAnsi="Avenir"/>
        </w:rPr>
      </w:pPr>
      <w:r w:rsidRPr="00F73B37">
        <w:rPr>
          <w:rFonts w:ascii="Avenir" w:hAnsi="Avenir"/>
        </w:rPr>
        <w:t>History</w:t>
      </w:r>
      <w:r w:rsidR="00375346" w:rsidRPr="00F73B37">
        <w:rPr>
          <w:rFonts w:ascii="Avenir" w:hAnsi="Avenir"/>
        </w:rPr>
        <w:t xml:space="preserve">: Key Stage </w:t>
      </w:r>
      <w:r w:rsidRPr="00F73B37">
        <w:rPr>
          <w:rFonts w:ascii="Avenir" w:hAnsi="Avenir"/>
        </w:rPr>
        <w:t>1</w:t>
      </w:r>
      <w:r w:rsidR="00375346" w:rsidRPr="00F73B37">
        <w:rPr>
          <w:rFonts w:ascii="Avenir" w:hAnsi="Avenir"/>
        </w:rPr>
        <w:t xml:space="preserve"> </w:t>
      </w:r>
    </w:p>
    <w:p w14:paraId="7DCAD732" w14:textId="77777777" w:rsidR="00375346" w:rsidRPr="00F73B37" w:rsidRDefault="00375346" w:rsidP="00375346">
      <w:pPr>
        <w:jc w:val="center"/>
        <w:rPr>
          <w:rFonts w:ascii="Avenir" w:hAnsi="Avenir"/>
        </w:rPr>
      </w:pPr>
    </w:p>
    <w:p w14:paraId="69AE8BE1" w14:textId="472E5127" w:rsidR="00375346" w:rsidRPr="00F73B37" w:rsidRDefault="00BF06DF" w:rsidP="00375346">
      <w:pPr>
        <w:jc w:val="center"/>
        <w:rPr>
          <w:rFonts w:ascii="Avenir" w:hAnsi="Avenir"/>
          <w:b/>
        </w:rPr>
      </w:pPr>
      <w:r w:rsidRPr="00F73B37">
        <w:rPr>
          <w:rFonts w:ascii="Avenir" w:hAnsi="Avenir"/>
          <w:b/>
        </w:rPr>
        <w:t>The Great Fire of London</w:t>
      </w:r>
    </w:p>
    <w:p w14:paraId="6839142C" w14:textId="519D1E38" w:rsidR="00375346" w:rsidRPr="00F73B37" w:rsidRDefault="00375346" w:rsidP="00375346">
      <w:pPr>
        <w:jc w:val="center"/>
        <w:rPr>
          <w:rFonts w:ascii="Avenir" w:hAnsi="Avenir"/>
          <w:b/>
        </w:rPr>
      </w:pPr>
      <w:r w:rsidRPr="00F73B37">
        <w:rPr>
          <w:rFonts w:ascii="Avenir" w:hAnsi="Avenir"/>
        </w:rPr>
        <w:t xml:space="preserve">By </w:t>
      </w:r>
      <w:r w:rsidR="00BF06DF" w:rsidRPr="00F73B37">
        <w:rPr>
          <w:rFonts w:ascii="Avenir" w:hAnsi="Avenir"/>
        </w:rPr>
        <w:t>Emma Adams</w:t>
      </w:r>
    </w:p>
    <w:p w14:paraId="70C7C93A" w14:textId="77777777" w:rsidR="00375346" w:rsidRPr="00F73B37" w:rsidRDefault="00375346" w:rsidP="00375346">
      <w:pPr>
        <w:jc w:val="center"/>
        <w:rPr>
          <w:rFonts w:ascii="Avenir" w:hAnsi="Avenir"/>
        </w:rPr>
      </w:pPr>
    </w:p>
    <w:p w14:paraId="3B7FAFD4" w14:textId="10C4195A" w:rsidR="00375346" w:rsidRPr="00F73B37" w:rsidRDefault="00F617BC" w:rsidP="00375346">
      <w:pPr>
        <w:jc w:val="center"/>
        <w:rPr>
          <w:rFonts w:ascii="Avenir" w:hAnsi="Avenir"/>
          <w:b/>
          <w:bCs/>
        </w:rPr>
      </w:pPr>
      <w:r w:rsidRPr="00F73B37">
        <w:rPr>
          <w:rFonts w:ascii="Avenir" w:hAnsi="Avenir"/>
          <w:b/>
          <w:bCs/>
        </w:rPr>
        <w:t>History</w:t>
      </w:r>
      <w:r w:rsidR="00375346" w:rsidRPr="00F73B37">
        <w:rPr>
          <w:rFonts w:ascii="Avenir" w:hAnsi="Avenir"/>
          <w:b/>
          <w:bCs/>
        </w:rPr>
        <w:t xml:space="preserve"> Purpose of Study Extract</w:t>
      </w:r>
    </w:p>
    <w:p w14:paraId="2C89384D" w14:textId="77777777" w:rsidR="00375346" w:rsidRPr="00F73B37" w:rsidRDefault="00375346" w:rsidP="00375346">
      <w:pPr>
        <w:jc w:val="center"/>
        <w:rPr>
          <w:rFonts w:ascii="Avenir" w:hAnsi="Avenir"/>
          <w:b/>
          <w:bCs/>
        </w:rPr>
      </w:pPr>
    </w:p>
    <w:p w14:paraId="2741A51C" w14:textId="0C1EAAE0" w:rsidR="00375346" w:rsidRPr="00F73B37" w:rsidRDefault="00BF06DF" w:rsidP="00375346">
      <w:pPr>
        <w:pStyle w:val="ListParagraph"/>
        <w:numPr>
          <w:ilvl w:val="0"/>
          <w:numId w:val="5"/>
        </w:numPr>
        <w:rPr>
          <w:rFonts w:ascii="Avenir" w:hAnsi="Avenir"/>
        </w:rPr>
      </w:pPr>
      <w:r w:rsidRPr="00F73B37">
        <w:rPr>
          <w:rFonts w:ascii="Avenir" w:hAnsi="Avenir"/>
        </w:rPr>
        <w:t xml:space="preserve">A high-quality history education will help pupils gain a coherent knowledge and understanding of Britain’s past and that of the wider world. Teaching should equip pupils to ask perceptive questions, think critically, weigh evidence, sift arguments, and develop perspective and judgement.  </w:t>
      </w:r>
    </w:p>
    <w:p w14:paraId="1C67F36C" w14:textId="77777777" w:rsidR="00375346" w:rsidRPr="00F73B37" w:rsidRDefault="00375346" w:rsidP="00375346">
      <w:pPr>
        <w:jc w:val="center"/>
        <w:rPr>
          <w:rFonts w:ascii="Avenir" w:hAnsi="Avenir"/>
          <w:b/>
          <w:bCs/>
        </w:rPr>
      </w:pPr>
    </w:p>
    <w:p w14:paraId="5AF23E50" w14:textId="0F8E0428" w:rsidR="00375346" w:rsidRPr="00F73B37" w:rsidRDefault="00375346" w:rsidP="00375346">
      <w:pPr>
        <w:jc w:val="center"/>
        <w:rPr>
          <w:rFonts w:ascii="Avenir" w:hAnsi="Avenir"/>
          <w:b/>
          <w:bCs/>
        </w:rPr>
      </w:pPr>
      <w:r w:rsidRPr="00F73B37">
        <w:rPr>
          <w:rFonts w:ascii="Avenir" w:hAnsi="Avenir"/>
          <w:b/>
          <w:bCs/>
        </w:rPr>
        <w:t>KS1 Programme of Study</w:t>
      </w:r>
    </w:p>
    <w:p w14:paraId="1A4D793A" w14:textId="77777777" w:rsidR="00375346" w:rsidRPr="00F73B37" w:rsidRDefault="00375346" w:rsidP="00375346">
      <w:pPr>
        <w:jc w:val="center"/>
        <w:rPr>
          <w:rFonts w:ascii="Avenir" w:hAnsi="Avenir"/>
          <w:b/>
          <w:bCs/>
        </w:rPr>
      </w:pPr>
    </w:p>
    <w:p w14:paraId="29306AB5" w14:textId="77777777" w:rsidR="00375346" w:rsidRPr="00F73B37" w:rsidRDefault="00375346" w:rsidP="00375346">
      <w:pPr>
        <w:jc w:val="center"/>
        <w:rPr>
          <w:rFonts w:ascii="Avenir" w:hAnsi="Avenir"/>
        </w:rPr>
      </w:pPr>
      <w:r w:rsidRPr="00F73B37">
        <w:rPr>
          <w:rFonts w:ascii="Avenir" w:hAnsi="Avenir"/>
        </w:rPr>
        <w:t>Pupils should be taught to:</w:t>
      </w:r>
    </w:p>
    <w:p w14:paraId="417A63EA" w14:textId="1CFF1443" w:rsidR="00375346" w:rsidRPr="00F73B37" w:rsidRDefault="00BF06DF" w:rsidP="00BF06DF">
      <w:pPr>
        <w:pStyle w:val="ListParagraph"/>
        <w:numPr>
          <w:ilvl w:val="0"/>
          <w:numId w:val="4"/>
        </w:numPr>
        <w:rPr>
          <w:rFonts w:ascii="Avenir" w:hAnsi="Avenir" w:cs="Avenir"/>
        </w:rPr>
      </w:pPr>
      <w:r w:rsidRPr="00F73B37">
        <w:rPr>
          <w:rFonts w:ascii="Avenir" w:hAnsi="Avenir" w:cs="Avenir"/>
        </w:rPr>
        <w:t>events beyond living memory that are significant nationally or globally for example, the Great Fire of London.</w:t>
      </w:r>
    </w:p>
    <w:p w14:paraId="0F57F0C3" w14:textId="77777777" w:rsidR="00375346" w:rsidRPr="00F73B37" w:rsidRDefault="00375346" w:rsidP="00375346">
      <w:pPr>
        <w:rPr>
          <w:rFonts w:ascii="Avenir" w:hAnsi="Avenir"/>
        </w:rPr>
      </w:pPr>
    </w:p>
    <w:p w14:paraId="3BBC19C5" w14:textId="77777777" w:rsidR="00375346" w:rsidRPr="00F73B37" w:rsidRDefault="00375346" w:rsidP="00375346">
      <w:pPr>
        <w:jc w:val="center"/>
        <w:rPr>
          <w:rFonts w:ascii="Avenir" w:hAnsi="Avenir"/>
          <w:i/>
          <w:iCs/>
        </w:rPr>
      </w:pPr>
      <w:r w:rsidRPr="00F73B37">
        <w:rPr>
          <w:rFonts w:ascii="Avenir" w:hAnsi="Avenir"/>
          <w:i/>
          <w:iCs/>
        </w:rPr>
        <w:t>Key question: how does this unit build on prior knowledge and where might it lead?</w:t>
      </w:r>
    </w:p>
    <w:p w14:paraId="3A35657F" w14:textId="77777777" w:rsidR="00375346" w:rsidRPr="00F73B37" w:rsidRDefault="00375346" w:rsidP="00375346">
      <w:pPr>
        <w:jc w:val="center"/>
        <w:rPr>
          <w:rFonts w:ascii="Avenir" w:hAnsi="Avenir"/>
        </w:rPr>
      </w:pPr>
    </w:p>
    <w:p w14:paraId="2D838531" w14:textId="4389BAE7" w:rsidR="00375346" w:rsidRPr="00F73B37" w:rsidRDefault="00375346" w:rsidP="00375346">
      <w:pPr>
        <w:rPr>
          <w:rFonts w:ascii="Avenir" w:hAnsi="Avenir"/>
        </w:rPr>
      </w:pPr>
      <w:r w:rsidRPr="00F73B37">
        <w:rPr>
          <w:rFonts w:ascii="Avenir" w:hAnsi="Avenir"/>
        </w:rPr>
        <w:t xml:space="preserve">This unit builds on the </w:t>
      </w:r>
      <w:r w:rsidR="00BF06DF" w:rsidRPr="00F73B37">
        <w:rPr>
          <w:rFonts w:ascii="Avenir" w:hAnsi="Avenir"/>
        </w:rPr>
        <w:t>Early Learning Goals for Understanding the World:</w:t>
      </w:r>
    </w:p>
    <w:p w14:paraId="29996A4A" w14:textId="2A83553F" w:rsidR="00375346" w:rsidRPr="00F73B37" w:rsidRDefault="00BF06DF" w:rsidP="00375346">
      <w:pPr>
        <w:pStyle w:val="ListParagraph"/>
        <w:numPr>
          <w:ilvl w:val="0"/>
          <w:numId w:val="1"/>
        </w:numPr>
        <w:rPr>
          <w:rFonts w:ascii="Avenir" w:hAnsi="Avenir"/>
        </w:rPr>
      </w:pPr>
      <w:r w:rsidRPr="00F73B37">
        <w:rPr>
          <w:rFonts w:ascii="Avenir" w:hAnsi="Avenir"/>
        </w:rPr>
        <w:t>Children at the expected level of development will understand the past through settings, characters and events encountered in books read in class and storytelling.</w:t>
      </w:r>
    </w:p>
    <w:p w14:paraId="7D8F6947" w14:textId="77777777" w:rsidR="00375346" w:rsidRPr="00F73B37" w:rsidRDefault="00375346" w:rsidP="00375346">
      <w:pPr>
        <w:rPr>
          <w:rFonts w:ascii="Avenir" w:hAnsi="Avenir"/>
        </w:rPr>
      </w:pPr>
    </w:p>
    <w:p w14:paraId="01C6C52E" w14:textId="01D49EFD" w:rsidR="00375346" w:rsidRPr="00F73B37" w:rsidRDefault="00375346" w:rsidP="00375346">
      <w:pPr>
        <w:rPr>
          <w:rFonts w:ascii="Avenir" w:hAnsi="Avenir"/>
          <w:b/>
          <w:bCs/>
        </w:rPr>
      </w:pPr>
      <w:r w:rsidRPr="00F73B37">
        <w:rPr>
          <w:rFonts w:ascii="Avenir" w:hAnsi="Avenir"/>
        </w:rPr>
        <w:t xml:space="preserve">The unit will lead to the Key Stage </w:t>
      </w:r>
      <w:r w:rsidR="00BF06DF" w:rsidRPr="00F73B37">
        <w:rPr>
          <w:rFonts w:ascii="Avenir" w:hAnsi="Avenir"/>
        </w:rPr>
        <w:t>2</w:t>
      </w:r>
      <w:r w:rsidRPr="00F73B37">
        <w:rPr>
          <w:rFonts w:ascii="Avenir" w:hAnsi="Avenir"/>
        </w:rPr>
        <w:t xml:space="preserve"> Programme of Study:</w:t>
      </w:r>
    </w:p>
    <w:p w14:paraId="418716E8" w14:textId="4B713318" w:rsidR="00375346" w:rsidRPr="00F73B37" w:rsidRDefault="00BF06DF" w:rsidP="00375346">
      <w:pPr>
        <w:pStyle w:val="ListParagraph"/>
        <w:numPr>
          <w:ilvl w:val="0"/>
          <w:numId w:val="2"/>
        </w:numPr>
        <w:rPr>
          <w:rFonts w:ascii="Avenir" w:hAnsi="Avenir"/>
        </w:rPr>
      </w:pPr>
      <w:r w:rsidRPr="00F73B37">
        <w:rPr>
          <w:rFonts w:ascii="Avenir" w:hAnsi="Avenir"/>
        </w:rPr>
        <w:t>Pupils should be taught about a study of an aspect or theme in British history that extends pupils’ chronological knowledge beyond 1066.</w:t>
      </w:r>
    </w:p>
    <w:p w14:paraId="768687AA" w14:textId="77777777" w:rsidR="00375346" w:rsidRPr="00F73B37" w:rsidRDefault="00375346" w:rsidP="00375346">
      <w:pPr>
        <w:rPr>
          <w:rFonts w:ascii="Avenir" w:hAnsi="Avenir"/>
        </w:rPr>
      </w:pPr>
    </w:p>
    <w:tbl>
      <w:tblPr>
        <w:tblStyle w:val="TableGrid"/>
        <w:tblpPr w:leftFromText="180" w:rightFromText="180" w:vertAnchor="text" w:horzAnchor="page" w:tblpX="1909" w:tblpY="129"/>
        <w:tblW w:w="0" w:type="auto"/>
        <w:tblLook w:val="04A0" w:firstRow="1" w:lastRow="0" w:firstColumn="1" w:lastColumn="0" w:noHBand="0" w:noVBand="1"/>
      </w:tblPr>
      <w:tblGrid>
        <w:gridCol w:w="4258"/>
        <w:gridCol w:w="4258"/>
      </w:tblGrid>
      <w:tr w:rsidR="007124D5" w:rsidRPr="00F73B37" w14:paraId="1D362683" w14:textId="77777777" w:rsidTr="00E173C8">
        <w:tc>
          <w:tcPr>
            <w:tcW w:w="8516" w:type="dxa"/>
            <w:gridSpan w:val="2"/>
          </w:tcPr>
          <w:p w14:paraId="15D097F2" w14:textId="77777777" w:rsidR="007124D5" w:rsidRPr="00F73B37" w:rsidRDefault="007124D5" w:rsidP="00D75BF1">
            <w:pPr>
              <w:rPr>
                <w:rFonts w:ascii="Avenir" w:hAnsi="Avenir"/>
                <w:b/>
                <w:bCs/>
              </w:rPr>
            </w:pPr>
            <w:r w:rsidRPr="00F73B37">
              <w:rPr>
                <w:rFonts w:ascii="Avenir" w:hAnsi="Avenir"/>
                <w:b/>
                <w:bCs/>
              </w:rPr>
              <w:t>What are the key concepts for this unit?</w:t>
            </w:r>
          </w:p>
          <w:p w14:paraId="7E61EDA9" w14:textId="77777777" w:rsidR="007124D5" w:rsidRPr="00F73B37" w:rsidRDefault="007124D5" w:rsidP="00D75BF1">
            <w:pPr>
              <w:rPr>
                <w:rFonts w:ascii="Avenir" w:hAnsi="Avenir"/>
              </w:rPr>
            </w:pPr>
          </w:p>
          <w:p w14:paraId="0DE768EE" w14:textId="5F48AC0E" w:rsidR="007124D5" w:rsidRPr="003A47F3" w:rsidRDefault="007124D5" w:rsidP="003A47F3">
            <w:pPr>
              <w:pStyle w:val="ListParagraph"/>
              <w:numPr>
                <w:ilvl w:val="0"/>
                <w:numId w:val="3"/>
              </w:numPr>
              <w:rPr>
                <w:rFonts w:ascii="Avenir" w:hAnsi="Avenir"/>
              </w:rPr>
            </w:pPr>
            <w:r w:rsidRPr="007124D5">
              <w:rPr>
                <w:rFonts w:ascii="Avenir" w:hAnsi="Avenir"/>
                <w:b/>
                <w:bCs/>
              </w:rPr>
              <w:t>Chronology and time:</w:t>
            </w:r>
            <w:r w:rsidRPr="003A47F3">
              <w:rPr>
                <w:rFonts w:ascii="Avenir" w:hAnsi="Avenir"/>
              </w:rPr>
              <w:t xml:space="preserve"> understanding the Great Fire of London as an event beyond living memory, placing it within a chronological framework, and sequencing events within the fire using timelines and maps</w:t>
            </w:r>
          </w:p>
          <w:p w14:paraId="01B121BF" w14:textId="17A941CF" w:rsidR="007124D5" w:rsidRPr="003A47F3" w:rsidRDefault="007124D5" w:rsidP="003A47F3">
            <w:pPr>
              <w:pStyle w:val="ListParagraph"/>
              <w:numPr>
                <w:ilvl w:val="0"/>
                <w:numId w:val="3"/>
              </w:numPr>
              <w:rPr>
                <w:rFonts w:ascii="Avenir" w:hAnsi="Avenir"/>
              </w:rPr>
            </w:pPr>
            <w:r w:rsidRPr="007124D5">
              <w:rPr>
                <w:rFonts w:ascii="Avenir" w:hAnsi="Avenir"/>
                <w:b/>
                <w:bCs/>
              </w:rPr>
              <w:t>Cause and consequence</w:t>
            </w:r>
            <w:r>
              <w:rPr>
                <w:rFonts w:ascii="Avenir" w:hAnsi="Avenir"/>
              </w:rPr>
              <w:t>:</w:t>
            </w:r>
            <w:r w:rsidRPr="003A47F3">
              <w:rPr>
                <w:rFonts w:ascii="Avenir" w:hAnsi="Avenir"/>
              </w:rPr>
              <w:t xml:space="preserve"> identifying the multiple factors that caused the fire to spread so destructively, and understanding how individual decisions changed the course of events</w:t>
            </w:r>
          </w:p>
          <w:p w14:paraId="0368411B" w14:textId="00FA0B59" w:rsidR="007124D5" w:rsidRPr="003A47F3" w:rsidRDefault="007124D5" w:rsidP="003A47F3">
            <w:pPr>
              <w:pStyle w:val="ListParagraph"/>
              <w:numPr>
                <w:ilvl w:val="0"/>
                <w:numId w:val="3"/>
              </w:numPr>
              <w:rPr>
                <w:rFonts w:ascii="Avenir" w:hAnsi="Avenir"/>
              </w:rPr>
            </w:pPr>
            <w:r w:rsidRPr="007124D5">
              <w:rPr>
                <w:rFonts w:ascii="Avenir" w:hAnsi="Avenir"/>
                <w:b/>
                <w:bCs/>
              </w:rPr>
              <w:t>Significance:</w:t>
            </w:r>
            <w:r w:rsidRPr="003A47F3">
              <w:rPr>
                <w:rFonts w:ascii="Avenir" w:hAnsi="Avenir"/>
              </w:rPr>
              <w:t xml:space="preserve"> judging why the Great Fire of London matters historically, which individuals within the story were most significant, and why the fire is still commemorated today through landmarks such as the Monument</w:t>
            </w:r>
          </w:p>
          <w:p w14:paraId="51965C70" w14:textId="65BBEF9C" w:rsidR="007124D5" w:rsidRPr="003A47F3" w:rsidRDefault="007124D5" w:rsidP="003A47F3">
            <w:pPr>
              <w:pStyle w:val="ListParagraph"/>
              <w:numPr>
                <w:ilvl w:val="0"/>
                <w:numId w:val="3"/>
              </w:numPr>
              <w:rPr>
                <w:rFonts w:ascii="Avenir" w:hAnsi="Avenir"/>
              </w:rPr>
            </w:pPr>
            <w:r w:rsidRPr="007124D5">
              <w:rPr>
                <w:rFonts w:ascii="Avenir" w:hAnsi="Avenir"/>
                <w:b/>
                <w:bCs/>
              </w:rPr>
              <w:t xml:space="preserve">Change and continuity: </w:t>
            </w:r>
            <w:r w:rsidRPr="003A47F3">
              <w:rPr>
                <w:rFonts w:ascii="Avenir" w:hAnsi="Avenir"/>
              </w:rPr>
              <w:t xml:space="preserve">comparing London in 1666 with London today; understanding what changed as a direct result of the fire and </w:t>
            </w:r>
            <w:proofErr w:type="spellStart"/>
            <w:r w:rsidRPr="003A47F3">
              <w:rPr>
                <w:rFonts w:ascii="Avenir" w:hAnsi="Avenir"/>
              </w:rPr>
              <w:t>recognising</w:t>
            </w:r>
            <w:proofErr w:type="spellEnd"/>
            <w:r w:rsidRPr="003A47F3">
              <w:rPr>
                <w:rFonts w:ascii="Avenir" w:hAnsi="Avenir"/>
              </w:rPr>
              <w:t xml:space="preserve"> the fire's </w:t>
            </w:r>
            <w:proofErr w:type="gramStart"/>
            <w:r w:rsidRPr="003A47F3">
              <w:rPr>
                <w:rFonts w:ascii="Avenir" w:hAnsi="Avenir"/>
              </w:rPr>
              <w:t>lasting legacy</w:t>
            </w:r>
            <w:proofErr w:type="gramEnd"/>
            <w:r w:rsidRPr="003A47F3">
              <w:rPr>
                <w:rFonts w:ascii="Avenir" w:hAnsi="Avenir"/>
              </w:rPr>
              <w:t xml:space="preserve"> on the city we know now</w:t>
            </w:r>
          </w:p>
          <w:p w14:paraId="2AD3DF9C" w14:textId="75E424FF" w:rsidR="007124D5" w:rsidRPr="007124D5" w:rsidRDefault="007124D5" w:rsidP="00D75BF1">
            <w:pPr>
              <w:pStyle w:val="ListParagraph"/>
              <w:numPr>
                <w:ilvl w:val="0"/>
                <w:numId w:val="3"/>
              </w:numPr>
              <w:rPr>
                <w:rFonts w:ascii="Avenir" w:hAnsi="Avenir"/>
              </w:rPr>
            </w:pPr>
            <w:r w:rsidRPr="007124D5">
              <w:rPr>
                <w:rFonts w:ascii="Avenir" w:hAnsi="Avenir"/>
                <w:b/>
                <w:bCs/>
              </w:rPr>
              <w:lastRenderedPageBreak/>
              <w:t>Historical evidence and interpretation</w:t>
            </w:r>
            <w:r>
              <w:rPr>
                <w:rFonts w:ascii="Avenir" w:hAnsi="Avenir"/>
              </w:rPr>
              <w:t>:</w:t>
            </w:r>
            <w:r w:rsidRPr="003A47F3">
              <w:rPr>
                <w:rFonts w:ascii="Avenir" w:hAnsi="Avenir"/>
              </w:rPr>
              <w:t xml:space="preserve"> using a range of sources (artworks, maps, diaries, illustrated texts) to find out about the past; beginning to understand that sources can be shaped by the purpose of the person who created them</w:t>
            </w:r>
          </w:p>
        </w:tc>
      </w:tr>
      <w:tr w:rsidR="00375346" w:rsidRPr="00F73B37" w14:paraId="581A6D6E" w14:textId="77777777" w:rsidTr="00D75BF1">
        <w:tc>
          <w:tcPr>
            <w:tcW w:w="4258" w:type="dxa"/>
          </w:tcPr>
          <w:p w14:paraId="417023F7" w14:textId="77777777" w:rsidR="00375346" w:rsidRPr="00F73B37" w:rsidRDefault="00375346" w:rsidP="00D75BF1">
            <w:pPr>
              <w:rPr>
                <w:rFonts w:ascii="Avenir" w:hAnsi="Avenir"/>
              </w:rPr>
            </w:pPr>
            <w:r w:rsidRPr="00F73B37">
              <w:rPr>
                <w:rFonts w:ascii="Avenir" w:hAnsi="Avenir"/>
                <w:b/>
                <w:bCs/>
              </w:rPr>
              <w:lastRenderedPageBreak/>
              <w:t>How will we introduce it?</w:t>
            </w:r>
          </w:p>
          <w:p w14:paraId="0620934D" w14:textId="77777777" w:rsidR="00375346" w:rsidRPr="00F73B37" w:rsidRDefault="00375346" w:rsidP="00D75BF1">
            <w:pPr>
              <w:rPr>
                <w:rFonts w:ascii="Avenir" w:hAnsi="Avenir"/>
              </w:rPr>
            </w:pPr>
          </w:p>
          <w:p w14:paraId="152A6DBA" w14:textId="2AA63E35" w:rsidR="00F617BC" w:rsidRPr="00F73B37" w:rsidRDefault="00075B2F" w:rsidP="00D75BF1">
            <w:pPr>
              <w:rPr>
                <w:rFonts w:ascii="Avenir" w:hAnsi="Avenir"/>
              </w:rPr>
            </w:pPr>
            <w:r w:rsidRPr="00F73B37">
              <w:rPr>
                <w:rFonts w:ascii="Avenir" w:hAnsi="Avenir"/>
                <w:b/>
                <w:bCs/>
                <w:u w:val="single"/>
              </w:rPr>
              <w:t>History detectives:</w:t>
            </w:r>
            <w:r w:rsidRPr="00F73B37">
              <w:rPr>
                <w:rFonts w:ascii="Avenir" w:hAnsi="Avenir"/>
              </w:rPr>
              <w:t xml:space="preserve"> </w:t>
            </w:r>
            <w:r w:rsidR="00F617BC" w:rsidRPr="00F73B37">
              <w:rPr>
                <w:rFonts w:ascii="Avenir" w:hAnsi="Avenir"/>
              </w:rPr>
              <w:t xml:space="preserve">As the lesson begins, have the nursery rhyme 'London's Burning' playing in the background, to prompt curiosity. Have the front cover of the book </w:t>
            </w:r>
            <w:proofErr w:type="gramStart"/>
            <w:r w:rsidR="00F617BC" w:rsidRPr="00F73B37">
              <w:rPr>
                <w:rFonts w:ascii="Avenir" w:hAnsi="Avenir"/>
              </w:rPr>
              <w:t xml:space="preserve">visible, </w:t>
            </w:r>
            <w:r w:rsidRPr="00F73B37">
              <w:rPr>
                <w:rFonts w:ascii="Avenir" w:hAnsi="Avenir"/>
              </w:rPr>
              <w:t>and</w:t>
            </w:r>
            <w:proofErr w:type="gramEnd"/>
            <w:r w:rsidRPr="00F73B37">
              <w:rPr>
                <w:rFonts w:ascii="Avenir" w:hAnsi="Avenir"/>
              </w:rPr>
              <w:t xml:space="preserve"> read the title as a class. </w:t>
            </w:r>
            <w:r w:rsidR="00125565" w:rsidRPr="00F73B37">
              <w:rPr>
                <w:rFonts w:ascii="Avenir" w:hAnsi="Avenir"/>
              </w:rPr>
              <w:t>Begin an initial conversation about the topic, inviting pupils to share their ideas.</w:t>
            </w:r>
          </w:p>
          <w:p w14:paraId="42EDB3F4" w14:textId="5D905110" w:rsidR="00F617BC" w:rsidRPr="00F73B37" w:rsidRDefault="00F617BC" w:rsidP="00F617BC">
            <w:pPr>
              <w:pStyle w:val="ListParagraph"/>
              <w:numPr>
                <w:ilvl w:val="0"/>
                <w:numId w:val="3"/>
              </w:numPr>
              <w:rPr>
                <w:rFonts w:ascii="Avenir" w:hAnsi="Avenir"/>
              </w:rPr>
            </w:pPr>
            <w:r w:rsidRPr="00F73B37">
              <w:rPr>
                <w:rFonts w:ascii="Avenir" w:hAnsi="Avenir"/>
              </w:rPr>
              <w:t>What do you know about the Great Fire of London?</w:t>
            </w:r>
          </w:p>
          <w:p w14:paraId="27371109" w14:textId="77777777" w:rsidR="00F617BC" w:rsidRPr="00F73B37" w:rsidRDefault="00F617BC" w:rsidP="00F617BC">
            <w:pPr>
              <w:pStyle w:val="ListParagraph"/>
              <w:ind w:left="360"/>
              <w:rPr>
                <w:rFonts w:ascii="Avenir" w:hAnsi="Avenir"/>
              </w:rPr>
            </w:pPr>
          </w:p>
          <w:p w14:paraId="16175EAD" w14:textId="17C02F92" w:rsidR="00075B2F" w:rsidRPr="00F73B37" w:rsidRDefault="00075B2F" w:rsidP="00D75BF1">
            <w:pPr>
              <w:rPr>
                <w:rFonts w:ascii="Avenir" w:hAnsi="Avenir"/>
              </w:rPr>
            </w:pPr>
            <w:r w:rsidRPr="00F73B37">
              <w:rPr>
                <w:rFonts w:ascii="Avenir" w:hAnsi="Avenir"/>
              </w:rPr>
              <w:t xml:space="preserve">Explain to pupils that they are going to be 'history detectives' and use their historical skills to find out more about the Great Fire of London. What do detectives do? - they look for clues and ask questions. So, either using a </w:t>
            </w:r>
            <w:proofErr w:type="spellStart"/>
            <w:r w:rsidRPr="00F73B37">
              <w:rPr>
                <w:rFonts w:ascii="Avenir" w:hAnsi="Avenir"/>
              </w:rPr>
              <w:t>visualiser</w:t>
            </w:r>
            <w:proofErr w:type="spellEnd"/>
            <w:r w:rsidRPr="00F73B37">
              <w:rPr>
                <w:rFonts w:ascii="Avenir" w:hAnsi="Avenir"/>
              </w:rPr>
              <w:t xml:space="preserve"> or by giving pupils copies of the cover illustration, ask them to look for clues in the </w:t>
            </w:r>
            <w:proofErr w:type="spellStart"/>
            <w:r w:rsidRPr="00F73B37">
              <w:rPr>
                <w:rFonts w:ascii="Avenir" w:hAnsi="Avenir"/>
              </w:rPr>
              <w:t>illystration</w:t>
            </w:r>
            <w:proofErr w:type="spellEnd"/>
            <w:r w:rsidRPr="00F73B37">
              <w:rPr>
                <w:rFonts w:ascii="Avenir" w:hAnsi="Avenir"/>
              </w:rPr>
              <w:t xml:space="preserve"> about what happened, and come up with questions they want to find out.</w:t>
            </w:r>
            <w:r w:rsidR="00F95D4C" w:rsidRPr="00F73B37">
              <w:rPr>
                <w:rFonts w:ascii="Avenir" w:hAnsi="Avenir"/>
              </w:rPr>
              <w:t xml:space="preserve"> This could be done through discussion, or by annotating their copy of the illustration.</w:t>
            </w:r>
            <w:r w:rsidRPr="00F73B37">
              <w:rPr>
                <w:rFonts w:ascii="Avenir" w:hAnsi="Avenir"/>
              </w:rPr>
              <w:t xml:space="preserve"> If needed, draw </w:t>
            </w:r>
            <w:proofErr w:type="gramStart"/>
            <w:r w:rsidRPr="00F73B37">
              <w:rPr>
                <w:rFonts w:ascii="Avenir" w:hAnsi="Avenir"/>
              </w:rPr>
              <w:t>pupils</w:t>
            </w:r>
            <w:proofErr w:type="gramEnd"/>
            <w:r w:rsidRPr="00F73B37">
              <w:rPr>
                <w:rFonts w:ascii="Avenir" w:hAnsi="Avenir"/>
              </w:rPr>
              <w:t xml:space="preserve"> attention to the following elements of the picture:</w:t>
            </w:r>
          </w:p>
          <w:p w14:paraId="0FA74C6F" w14:textId="77777777" w:rsidR="00075B2F" w:rsidRPr="00F73B37" w:rsidRDefault="00075B2F" w:rsidP="00D75BF1">
            <w:pPr>
              <w:rPr>
                <w:rFonts w:ascii="Avenir" w:hAnsi="Avenir"/>
              </w:rPr>
            </w:pPr>
          </w:p>
          <w:p w14:paraId="62E2025E" w14:textId="43B93A6B" w:rsidR="001F365D" w:rsidRPr="00F73B37" w:rsidRDefault="001F365D" w:rsidP="00D75BF1">
            <w:pPr>
              <w:pStyle w:val="ListParagraph"/>
              <w:numPr>
                <w:ilvl w:val="0"/>
                <w:numId w:val="3"/>
              </w:numPr>
              <w:rPr>
                <w:rFonts w:ascii="Avenir" w:hAnsi="Avenir"/>
              </w:rPr>
            </w:pPr>
            <w:r w:rsidRPr="00F73B37">
              <w:rPr>
                <w:rFonts w:ascii="Avenir" w:hAnsi="Avenir"/>
                <w:u w:val="single"/>
              </w:rPr>
              <w:t>Title:</w:t>
            </w:r>
            <w:r w:rsidRPr="00F73B37">
              <w:rPr>
                <w:rFonts w:ascii="Avenir" w:hAnsi="Avenir"/>
              </w:rPr>
              <w:t xml:space="preserve"> What does it mean by 'great'? Does it mean 'good' or something else?</w:t>
            </w:r>
            <w:r w:rsidR="00F95D4C" w:rsidRPr="00F73B37">
              <w:rPr>
                <w:rFonts w:ascii="Avenir" w:hAnsi="Avenir"/>
              </w:rPr>
              <w:t xml:space="preserve"> What might this tell us about the scale of the fire?</w:t>
            </w:r>
          </w:p>
          <w:p w14:paraId="232CF56E" w14:textId="72568490" w:rsidR="001F365D" w:rsidRPr="00F73B37" w:rsidRDefault="001F365D" w:rsidP="00D75BF1">
            <w:pPr>
              <w:pStyle w:val="ListParagraph"/>
              <w:numPr>
                <w:ilvl w:val="0"/>
                <w:numId w:val="3"/>
              </w:numPr>
              <w:rPr>
                <w:rFonts w:ascii="Avenir" w:hAnsi="Avenir"/>
              </w:rPr>
            </w:pPr>
            <w:r w:rsidRPr="00F73B37">
              <w:rPr>
                <w:rFonts w:ascii="Avenir" w:hAnsi="Avenir"/>
                <w:u w:val="single"/>
              </w:rPr>
              <w:t>Buildings:</w:t>
            </w:r>
            <w:r w:rsidRPr="00F73B37">
              <w:rPr>
                <w:rFonts w:ascii="Avenir" w:hAnsi="Avenir"/>
              </w:rPr>
              <w:t xml:space="preserve"> What do you notice about the buildings shown? Are they close together or far apart? Are they all the same types of buildings? What might this tell us about the buildings affected by the fire? What do you notice about the numbers on the bottom left building?</w:t>
            </w:r>
          </w:p>
          <w:p w14:paraId="34177E53" w14:textId="62ED225B" w:rsidR="00F95D4C" w:rsidRPr="00F73B37" w:rsidRDefault="00F95D4C" w:rsidP="00D75BF1">
            <w:pPr>
              <w:pStyle w:val="ListParagraph"/>
              <w:numPr>
                <w:ilvl w:val="0"/>
                <w:numId w:val="3"/>
              </w:numPr>
              <w:rPr>
                <w:rFonts w:ascii="Avenir" w:hAnsi="Avenir"/>
              </w:rPr>
            </w:pPr>
            <w:r w:rsidRPr="00F73B37">
              <w:rPr>
                <w:rFonts w:ascii="Avenir" w:hAnsi="Avenir"/>
                <w:u w:val="single"/>
              </w:rPr>
              <w:lastRenderedPageBreak/>
              <w:t>1666:</w:t>
            </w:r>
            <w:r w:rsidRPr="00F73B37">
              <w:rPr>
                <w:rFonts w:ascii="Avenir" w:hAnsi="Avenir"/>
              </w:rPr>
              <w:t xml:space="preserve"> Can you work out how long ago this happened? Is it within anyone's living memory? How does that </w:t>
            </w:r>
            <w:proofErr w:type="gramStart"/>
            <w:r w:rsidRPr="00F73B37">
              <w:rPr>
                <w:rFonts w:ascii="Avenir" w:hAnsi="Avenir"/>
              </w:rPr>
              <w:t>effect</w:t>
            </w:r>
            <w:proofErr w:type="gramEnd"/>
            <w:r w:rsidRPr="00F73B37">
              <w:rPr>
                <w:rFonts w:ascii="Avenir" w:hAnsi="Avenir"/>
              </w:rPr>
              <w:t xml:space="preserve"> the reliability of this book as a historical source?</w:t>
            </w:r>
          </w:p>
          <w:p w14:paraId="49CF77A2" w14:textId="2959B6C3" w:rsidR="00F95D4C" w:rsidRPr="00F73B37" w:rsidRDefault="00F95D4C" w:rsidP="00D75BF1">
            <w:pPr>
              <w:pStyle w:val="ListParagraph"/>
              <w:numPr>
                <w:ilvl w:val="0"/>
                <w:numId w:val="3"/>
              </w:numPr>
              <w:rPr>
                <w:rFonts w:ascii="Avenir" w:hAnsi="Avenir"/>
              </w:rPr>
            </w:pPr>
            <w:r w:rsidRPr="00F73B37">
              <w:rPr>
                <w:rFonts w:ascii="Avenir" w:hAnsi="Avenir"/>
                <w:u w:val="single"/>
              </w:rPr>
              <w:t>Flames:</w:t>
            </w:r>
            <w:r w:rsidRPr="00F73B37">
              <w:rPr>
                <w:rFonts w:ascii="Avenir" w:hAnsi="Avenir"/>
              </w:rPr>
              <w:t xml:space="preserve"> How much of the image is taken up by flames? What does this tell us about the scale of the fire? How fast/slow do you think this fire spread? Why?</w:t>
            </w:r>
          </w:p>
          <w:p w14:paraId="2ABF98E9" w14:textId="14588682" w:rsidR="00375346" w:rsidRPr="00F73B37" w:rsidRDefault="00075B2F" w:rsidP="00D75BF1">
            <w:pPr>
              <w:pStyle w:val="ListParagraph"/>
              <w:numPr>
                <w:ilvl w:val="0"/>
                <w:numId w:val="3"/>
              </w:numPr>
              <w:rPr>
                <w:rFonts w:ascii="Avenir" w:hAnsi="Avenir"/>
              </w:rPr>
            </w:pPr>
            <w:r w:rsidRPr="00F73B37">
              <w:rPr>
                <w:rFonts w:ascii="Avenir" w:hAnsi="Avenir"/>
                <w:u w:val="single"/>
              </w:rPr>
              <w:t>Horse-drawn carriage:</w:t>
            </w:r>
            <w:r w:rsidRPr="00F73B37">
              <w:rPr>
                <w:rFonts w:ascii="Avenir" w:hAnsi="Avenir"/>
              </w:rPr>
              <w:t xml:space="preserve"> What clues does this give us about when this happened? How helpful would this have been in dealing with a fire? What are the positive and </w:t>
            </w:r>
            <w:r w:rsidR="001F365D" w:rsidRPr="00F73B37">
              <w:rPr>
                <w:rFonts w:ascii="Avenir" w:hAnsi="Avenir"/>
              </w:rPr>
              <w:t>n</w:t>
            </w:r>
            <w:r w:rsidRPr="00F73B37">
              <w:rPr>
                <w:rFonts w:ascii="Avenir" w:hAnsi="Avenir"/>
              </w:rPr>
              <w:t xml:space="preserve">egative things about </w:t>
            </w:r>
            <w:r w:rsidR="001F365D" w:rsidRPr="00F73B37">
              <w:rPr>
                <w:rFonts w:ascii="Avenir" w:hAnsi="Avenir"/>
              </w:rPr>
              <w:t>using these during a fire?</w:t>
            </w:r>
          </w:p>
          <w:p w14:paraId="0A8CDD9A" w14:textId="5F3A2103" w:rsidR="001F365D" w:rsidRPr="00F73B37" w:rsidRDefault="001F365D" w:rsidP="001F365D">
            <w:pPr>
              <w:pStyle w:val="ListParagraph"/>
              <w:numPr>
                <w:ilvl w:val="0"/>
                <w:numId w:val="3"/>
              </w:numPr>
              <w:rPr>
                <w:rFonts w:ascii="Avenir" w:hAnsi="Avenir"/>
              </w:rPr>
            </w:pPr>
            <w:r w:rsidRPr="00F73B37">
              <w:rPr>
                <w:rFonts w:ascii="Avenir" w:hAnsi="Avenir"/>
                <w:u w:val="single"/>
              </w:rPr>
              <w:t>People:</w:t>
            </w:r>
            <w:r w:rsidRPr="00F73B37">
              <w:rPr>
                <w:rFonts w:ascii="Avenir" w:hAnsi="Avenir"/>
              </w:rPr>
              <w:t xml:space="preserve"> How are people responding to the fire? What do you think they are feeling? Is everyone responding in the same way? Why might different people act </w:t>
            </w:r>
            <w:proofErr w:type="gramStart"/>
            <w:r w:rsidRPr="00F73B37">
              <w:rPr>
                <w:rFonts w:ascii="Avenir" w:hAnsi="Avenir"/>
              </w:rPr>
              <w:t>different</w:t>
            </w:r>
            <w:proofErr w:type="gramEnd"/>
            <w:r w:rsidRPr="00F73B37">
              <w:rPr>
                <w:rFonts w:ascii="Avenir" w:hAnsi="Avenir"/>
              </w:rPr>
              <w:t xml:space="preserve"> in this situation?</w:t>
            </w:r>
          </w:p>
          <w:p w14:paraId="4523EE2D" w14:textId="72A73992" w:rsidR="001F365D" w:rsidRPr="00F73B37" w:rsidRDefault="001F365D" w:rsidP="001F365D">
            <w:pPr>
              <w:pStyle w:val="ListParagraph"/>
              <w:numPr>
                <w:ilvl w:val="0"/>
                <w:numId w:val="3"/>
              </w:numPr>
              <w:rPr>
                <w:rFonts w:ascii="Avenir" w:hAnsi="Avenir"/>
              </w:rPr>
            </w:pPr>
            <w:r w:rsidRPr="00F73B37">
              <w:rPr>
                <w:rFonts w:ascii="Avenir" w:hAnsi="Avenir"/>
                <w:u w:val="single"/>
              </w:rPr>
              <w:t>Bakery oven:</w:t>
            </w:r>
            <w:r w:rsidRPr="00F73B37">
              <w:rPr>
                <w:rFonts w:ascii="Avenir" w:hAnsi="Avenir"/>
              </w:rPr>
              <w:t xml:space="preserve"> What do you think is the significance of this? Why is it in the bottom </w:t>
            </w:r>
            <w:proofErr w:type="spellStart"/>
            <w:r w:rsidRPr="00F73B37">
              <w:rPr>
                <w:rFonts w:ascii="Avenir" w:hAnsi="Avenir"/>
              </w:rPr>
              <w:t>centre</w:t>
            </w:r>
            <w:proofErr w:type="spellEnd"/>
            <w:r w:rsidRPr="00F73B37">
              <w:rPr>
                <w:rFonts w:ascii="Avenir" w:hAnsi="Avenir"/>
              </w:rPr>
              <w:t xml:space="preserve"> of the image?</w:t>
            </w:r>
          </w:p>
          <w:p w14:paraId="7D26DF00" w14:textId="7DA000E3" w:rsidR="00375346" w:rsidRPr="00F73B37" w:rsidRDefault="00F95D4C" w:rsidP="00D75BF1">
            <w:pPr>
              <w:pStyle w:val="ListParagraph"/>
              <w:numPr>
                <w:ilvl w:val="0"/>
                <w:numId w:val="3"/>
              </w:numPr>
              <w:rPr>
                <w:rFonts w:ascii="Avenir" w:hAnsi="Avenir"/>
              </w:rPr>
            </w:pPr>
            <w:r w:rsidRPr="00F73B37">
              <w:rPr>
                <w:rFonts w:ascii="Avenir" w:hAnsi="Avenir"/>
                <w:u w:val="single"/>
              </w:rPr>
              <w:t>Image as a whole</w:t>
            </w:r>
            <w:proofErr w:type="gramStart"/>
            <w:r w:rsidRPr="00F73B37">
              <w:rPr>
                <w:rFonts w:ascii="Avenir" w:hAnsi="Avenir"/>
                <w:u w:val="single"/>
              </w:rPr>
              <w:t>:</w:t>
            </w:r>
            <w:r w:rsidRPr="00F73B37">
              <w:rPr>
                <w:rFonts w:ascii="Avenir" w:hAnsi="Avenir"/>
              </w:rPr>
              <w:t xml:space="preserve">  If</w:t>
            </w:r>
            <w:proofErr w:type="gramEnd"/>
            <w:r w:rsidRPr="00F73B37">
              <w:rPr>
                <w:rFonts w:ascii="Avenir" w:hAnsi="Avenir"/>
              </w:rPr>
              <w:t xml:space="preserve"> you had to describe this image in just three words, what would you choose? Does this cover make you feel like you want to read the book? What is it about the image that makes you feel that way? An artist made </w:t>
            </w:r>
            <w:proofErr w:type="gramStart"/>
            <w:r w:rsidRPr="00F73B37">
              <w:rPr>
                <w:rFonts w:ascii="Avenir" w:hAnsi="Avenir"/>
              </w:rPr>
              <w:t>all of</w:t>
            </w:r>
            <w:proofErr w:type="gramEnd"/>
            <w:r w:rsidRPr="00F73B37">
              <w:rPr>
                <w:rFonts w:ascii="Avenir" w:hAnsi="Avenir"/>
              </w:rPr>
              <w:t xml:space="preserve"> these choices - the </w:t>
            </w:r>
            <w:proofErr w:type="spellStart"/>
            <w:r w:rsidRPr="00F73B37">
              <w:rPr>
                <w:rFonts w:ascii="Avenir" w:hAnsi="Avenir"/>
              </w:rPr>
              <w:t>colours</w:t>
            </w:r>
            <w:proofErr w:type="spellEnd"/>
            <w:r w:rsidRPr="00F73B37">
              <w:rPr>
                <w:rFonts w:ascii="Avenir" w:hAnsi="Avenir"/>
              </w:rPr>
              <w:t>, the details, where things are placed. Why do you think they made the cover look like this?</w:t>
            </w:r>
            <w:r w:rsidRPr="00F73B37">
              <w:rPr>
                <w:rFonts w:ascii="Avenir" w:eastAsiaTheme="minorHAnsi" w:hAnsi="Avenir"/>
                <w:lang w:val="en-GB"/>
              </w:rPr>
              <w:t xml:space="preserve"> </w:t>
            </w:r>
            <w:r w:rsidRPr="00F73B37">
              <w:rPr>
                <w:rFonts w:ascii="Avenir" w:hAnsi="Avenir"/>
                <w:lang w:val="en-GB"/>
              </w:rPr>
              <w:t>Is everything in this book definitely true? How could we check?</w:t>
            </w:r>
          </w:p>
        </w:tc>
        <w:tc>
          <w:tcPr>
            <w:tcW w:w="4258" w:type="dxa"/>
          </w:tcPr>
          <w:p w14:paraId="57460A9E" w14:textId="77777777" w:rsidR="00375346" w:rsidRPr="00F73B37" w:rsidRDefault="00375346" w:rsidP="00D75BF1">
            <w:pPr>
              <w:rPr>
                <w:rFonts w:ascii="Avenir" w:hAnsi="Avenir"/>
                <w:b/>
                <w:bCs/>
              </w:rPr>
            </w:pPr>
            <w:r w:rsidRPr="00F73B37">
              <w:rPr>
                <w:rFonts w:ascii="Avenir" w:hAnsi="Avenir"/>
                <w:b/>
                <w:bCs/>
              </w:rPr>
              <w:lastRenderedPageBreak/>
              <w:t>How are we going to take pupils through this unit?</w:t>
            </w:r>
          </w:p>
          <w:p w14:paraId="351246E9" w14:textId="77777777" w:rsidR="00375346" w:rsidRPr="00F73B37" w:rsidRDefault="00375346" w:rsidP="00D75BF1">
            <w:pPr>
              <w:rPr>
                <w:rFonts w:ascii="Avenir" w:hAnsi="Avenir"/>
              </w:rPr>
            </w:pPr>
          </w:p>
          <w:p w14:paraId="7FAB72CE" w14:textId="74F37799" w:rsidR="00125565" w:rsidRPr="00F73B37" w:rsidRDefault="00125565" w:rsidP="00D75BF1">
            <w:pPr>
              <w:rPr>
                <w:rFonts w:ascii="Avenir" w:hAnsi="Avenir"/>
              </w:rPr>
            </w:pPr>
            <w:r w:rsidRPr="00F73B37">
              <w:rPr>
                <w:rFonts w:ascii="Avenir" w:hAnsi="Avenir"/>
                <w:b/>
                <w:bCs/>
                <w:u w:val="single"/>
              </w:rPr>
              <w:t>Shared reading</w:t>
            </w:r>
            <w:r w:rsidR="0008648D" w:rsidRPr="00F73B37">
              <w:rPr>
                <w:rFonts w:ascii="Avenir" w:hAnsi="Avenir"/>
                <w:b/>
                <w:bCs/>
                <w:u w:val="single"/>
              </w:rPr>
              <w:t xml:space="preserve"> and vocabulary</w:t>
            </w:r>
            <w:r w:rsidRPr="00F73B37">
              <w:rPr>
                <w:rFonts w:ascii="Avenir" w:hAnsi="Avenir"/>
                <w:b/>
                <w:bCs/>
                <w:u w:val="single"/>
              </w:rPr>
              <w:t>:</w:t>
            </w:r>
            <w:r w:rsidR="0008648D" w:rsidRPr="00F73B37">
              <w:rPr>
                <w:rFonts w:ascii="Avenir" w:hAnsi="Avenir"/>
              </w:rPr>
              <w:t xml:space="preserve"> Begin by reading the entire book aloud to the class, without pausing.</w:t>
            </w:r>
            <w:r w:rsidR="00A62E0B">
              <w:rPr>
                <w:rFonts w:ascii="Avenir" w:hAnsi="Avenir"/>
              </w:rPr>
              <w:t xml:space="preserve"> This initial </w:t>
            </w:r>
            <w:proofErr w:type="gramStart"/>
            <w:r w:rsidR="00A62E0B">
              <w:rPr>
                <w:rFonts w:ascii="Avenir" w:hAnsi="Avenir"/>
              </w:rPr>
              <w:t>read through</w:t>
            </w:r>
            <w:proofErr w:type="gramEnd"/>
            <w:r w:rsidR="00A62E0B">
              <w:rPr>
                <w:rFonts w:ascii="Avenir" w:hAnsi="Avenir"/>
              </w:rPr>
              <w:t xml:space="preserve"> is for pleasure and immersion - pupils can listen and enjoy.</w:t>
            </w:r>
            <w:r w:rsidR="0008648D" w:rsidRPr="00F73B37">
              <w:rPr>
                <w:rFonts w:ascii="Avenir" w:hAnsi="Avenir"/>
              </w:rPr>
              <w:t xml:space="preserve"> Then, provide pupils with the words from the Vocabulary List, but without the definitions. Ask them to look at the vocabulary in pairs or small groups, and discuss what they think they might mean, and why they're significant when looking at this topic. Then, either by reading the book aloud again, or by providing groups with their own copies of the book, ask pupils to use information from the text to add more detail to their definitions.</w:t>
            </w:r>
            <w:r w:rsidR="004C7042" w:rsidRPr="00F73B37">
              <w:rPr>
                <w:rFonts w:ascii="Avenir" w:hAnsi="Avenir"/>
              </w:rPr>
              <w:t xml:space="preserve"> You could then share the full Vocabulary List with </w:t>
            </w:r>
            <w:proofErr w:type="gramStart"/>
            <w:r w:rsidR="004C7042" w:rsidRPr="00F73B37">
              <w:rPr>
                <w:rFonts w:ascii="Avenir" w:hAnsi="Avenir"/>
              </w:rPr>
              <w:t>pupils, and</w:t>
            </w:r>
            <w:proofErr w:type="gramEnd"/>
            <w:r w:rsidR="004C7042" w:rsidRPr="00F73B37">
              <w:rPr>
                <w:rFonts w:ascii="Avenir" w:hAnsi="Avenir"/>
              </w:rPr>
              <w:t xml:space="preserve"> ask them to match the definitions to the vocabulary. </w:t>
            </w:r>
          </w:p>
          <w:p w14:paraId="5A802628" w14:textId="77777777" w:rsidR="00125565" w:rsidRPr="00F73B37" w:rsidRDefault="00125565" w:rsidP="00D75BF1">
            <w:pPr>
              <w:rPr>
                <w:rFonts w:ascii="Avenir" w:hAnsi="Avenir"/>
              </w:rPr>
            </w:pPr>
          </w:p>
          <w:p w14:paraId="16D5B6A9" w14:textId="303EFD4F" w:rsidR="00E56488" w:rsidRPr="00F73B37" w:rsidRDefault="00E56488" w:rsidP="00D75BF1">
            <w:pPr>
              <w:rPr>
                <w:rFonts w:ascii="Avenir" w:hAnsi="Avenir"/>
              </w:rPr>
            </w:pPr>
            <w:r w:rsidRPr="00F73B37">
              <w:rPr>
                <w:rFonts w:ascii="Avenir" w:hAnsi="Avenir"/>
                <w:b/>
                <w:bCs/>
                <w:u w:val="single"/>
              </w:rPr>
              <w:t>London in the 1600s:</w:t>
            </w:r>
            <w:r w:rsidR="004C7042" w:rsidRPr="00F73B37">
              <w:rPr>
                <w:rFonts w:ascii="Avenir" w:hAnsi="Avenir"/>
              </w:rPr>
              <w:t xml:space="preserve"> Focus on pages 4-9 of the </w:t>
            </w:r>
            <w:proofErr w:type="gramStart"/>
            <w:r w:rsidR="004C7042" w:rsidRPr="00F73B37">
              <w:rPr>
                <w:rFonts w:ascii="Avenir" w:hAnsi="Avenir"/>
              </w:rPr>
              <w:t>book, and</w:t>
            </w:r>
            <w:proofErr w:type="gramEnd"/>
            <w:r w:rsidR="004C7042" w:rsidRPr="00F73B37">
              <w:rPr>
                <w:rFonts w:ascii="Avenir" w:hAnsi="Avenir"/>
              </w:rPr>
              <w:t xml:space="preserve"> read them aloud to the class while they follow along on a </w:t>
            </w:r>
            <w:proofErr w:type="spellStart"/>
            <w:r w:rsidR="004C7042" w:rsidRPr="00F73B37">
              <w:rPr>
                <w:rFonts w:ascii="Avenir" w:hAnsi="Avenir"/>
              </w:rPr>
              <w:t>visualiser</w:t>
            </w:r>
            <w:proofErr w:type="spellEnd"/>
            <w:r w:rsidR="004C7042" w:rsidRPr="00F73B37">
              <w:rPr>
                <w:rFonts w:ascii="Avenir" w:hAnsi="Avenir"/>
              </w:rPr>
              <w:t xml:space="preserve"> or with their own copies of the text. </w:t>
            </w:r>
            <w:r w:rsidRPr="00F73B37">
              <w:rPr>
                <w:rFonts w:ascii="Avenir" w:hAnsi="Avenir"/>
              </w:rPr>
              <w:t>Pose the following question for pupils to consider while the text is being read:</w:t>
            </w:r>
          </w:p>
          <w:p w14:paraId="1DF7DA92" w14:textId="061B634F" w:rsidR="00E56488" w:rsidRPr="00F73B37" w:rsidRDefault="00E56488" w:rsidP="00E56488">
            <w:pPr>
              <w:pStyle w:val="ListParagraph"/>
              <w:numPr>
                <w:ilvl w:val="0"/>
                <w:numId w:val="6"/>
              </w:numPr>
              <w:rPr>
                <w:rFonts w:ascii="Avenir" w:hAnsi="Avenir"/>
              </w:rPr>
            </w:pPr>
            <w:r w:rsidRPr="00F73B37">
              <w:rPr>
                <w:rFonts w:ascii="Avenir" w:hAnsi="Avenir"/>
              </w:rPr>
              <w:t>How was London in 1666 different from London now?</w:t>
            </w:r>
          </w:p>
          <w:p w14:paraId="78011C41" w14:textId="77777777" w:rsidR="00E56488" w:rsidRPr="00F73B37" w:rsidRDefault="00E56488" w:rsidP="00E56488">
            <w:pPr>
              <w:rPr>
                <w:rFonts w:ascii="Avenir" w:hAnsi="Avenir"/>
              </w:rPr>
            </w:pPr>
          </w:p>
          <w:p w14:paraId="39E5B51C" w14:textId="26E572ED" w:rsidR="00F95D4C" w:rsidRPr="00F73B37" w:rsidRDefault="00E56488" w:rsidP="00D75BF1">
            <w:pPr>
              <w:rPr>
                <w:rFonts w:ascii="Avenir" w:hAnsi="Avenir"/>
              </w:rPr>
            </w:pPr>
            <w:r w:rsidRPr="00F73B37">
              <w:rPr>
                <w:rFonts w:ascii="Avenir" w:hAnsi="Avenir"/>
              </w:rPr>
              <w:t xml:space="preserve">Model </w:t>
            </w:r>
            <w:proofErr w:type="gramStart"/>
            <w:r w:rsidRPr="00F73B37">
              <w:rPr>
                <w:rFonts w:ascii="Avenir" w:hAnsi="Avenir"/>
              </w:rPr>
              <w:t>finding</w:t>
            </w:r>
            <w:proofErr w:type="gramEnd"/>
            <w:r w:rsidRPr="00F73B37">
              <w:rPr>
                <w:rFonts w:ascii="Avenir" w:hAnsi="Avenir"/>
              </w:rPr>
              <w:t xml:space="preserve"> clues in this section of the text to find out </w:t>
            </w:r>
            <w:r w:rsidR="004C7042" w:rsidRPr="00F73B37">
              <w:rPr>
                <w:rFonts w:ascii="Avenir" w:hAnsi="Avenir"/>
              </w:rPr>
              <w:t xml:space="preserve">what London was like in 1666, before the fire. </w:t>
            </w:r>
            <w:r w:rsidRPr="00F73B37">
              <w:rPr>
                <w:rFonts w:ascii="Avenir" w:hAnsi="Avenir"/>
              </w:rPr>
              <w:t xml:space="preserve">Provide pupils with images of London in the 1600s and photographs of modern-day London. Ask pupils to compare </w:t>
            </w:r>
            <w:proofErr w:type="gramStart"/>
            <w:r w:rsidRPr="00F73B37">
              <w:rPr>
                <w:rFonts w:ascii="Avenir" w:hAnsi="Avenir"/>
              </w:rPr>
              <w:t>the London</w:t>
            </w:r>
            <w:proofErr w:type="gramEnd"/>
            <w:r w:rsidRPr="00F73B37">
              <w:rPr>
                <w:rFonts w:ascii="Avenir" w:hAnsi="Avenir"/>
              </w:rPr>
              <w:t xml:space="preserve"> we know </w:t>
            </w:r>
            <w:proofErr w:type="gramStart"/>
            <w:r w:rsidRPr="00F73B37">
              <w:rPr>
                <w:rFonts w:ascii="Avenir" w:hAnsi="Avenir"/>
              </w:rPr>
              <w:t>today,</w:t>
            </w:r>
            <w:proofErr w:type="gramEnd"/>
            <w:r w:rsidRPr="00F73B37">
              <w:rPr>
                <w:rFonts w:ascii="Avenir" w:hAnsi="Avenir"/>
              </w:rPr>
              <w:t xml:space="preserve"> with </w:t>
            </w:r>
            <w:proofErr w:type="gramStart"/>
            <w:r w:rsidRPr="00F73B37">
              <w:rPr>
                <w:rFonts w:ascii="Avenir" w:hAnsi="Avenir"/>
              </w:rPr>
              <w:t>the London</w:t>
            </w:r>
            <w:proofErr w:type="gramEnd"/>
            <w:r w:rsidRPr="00F73B37">
              <w:rPr>
                <w:rFonts w:ascii="Avenir" w:hAnsi="Avenir"/>
              </w:rPr>
              <w:t xml:space="preserve"> </w:t>
            </w:r>
            <w:proofErr w:type="gramStart"/>
            <w:r w:rsidRPr="00F73B37">
              <w:rPr>
                <w:rFonts w:ascii="Avenir" w:hAnsi="Avenir"/>
              </w:rPr>
              <w:t>of</w:t>
            </w:r>
            <w:proofErr w:type="gramEnd"/>
            <w:r w:rsidRPr="00F73B37">
              <w:rPr>
                <w:rFonts w:ascii="Avenir" w:hAnsi="Avenir"/>
              </w:rPr>
              <w:t xml:space="preserve"> 1666.</w:t>
            </w:r>
            <w:r w:rsidR="00F1724B" w:rsidRPr="00F73B37">
              <w:rPr>
                <w:rFonts w:ascii="Avenir" w:hAnsi="Avenir"/>
              </w:rPr>
              <w:t xml:space="preserve"> </w:t>
            </w:r>
          </w:p>
          <w:p w14:paraId="6B5668CD" w14:textId="77777777" w:rsidR="00E56488" w:rsidRPr="00F73B37" w:rsidRDefault="00E56488" w:rsidP="00E56488">
            <w:pPr>
              <w:rPr>
                <w:rFonts w:ascii="Avenir" w:hAnsi="Avenir"/>
              </w:rPr>
            </w:pPr>
          </w:p>
          <w:p w14:paraId="1E71BCA8" w14:textId="74DAD1B1" w:rsidR="00E56488" w:rsidRPr="00F73B37" w:rsidRDefault="00E56488" w:rsidP="00E56488">
            <w:pPr>
              <w:rPr>
                <w:rFonts w:ascii="Avenir" w:hAnsi="Avenir"/>
                <w:u w:val="single"/>
              </w:rPr>
            </w:pPr>
            <w:r w:rsidRPr="00F73B37">
              <w:rPr>
                <w:rFonts w:ascii="Avenir" w:hAnsi="Avenir"/>
                <w:u w:val="single"/>
              </w:rPr>
              <w:t xml:space="preserve">Suggested </w:t>
            </w:r>
            <w:proofErr w:type="gramStart"/>
            <w:r w:rsidRPr="00F73B37">
              <w:rPr>
                <w:rFonts w:ascii="Avenir" w:hAnsi="Avenir"/>
                <w:u w:val="single"/>
              </w:rPr>
              <w:t>artworks</w:t>
            </w:r>
            <w:proofErr w:type="gramEnd"/>
            <w:r w:rsidRPr="00F73B37">
              <w:rPr>
                <w:rFonts w:ascii="Avenir" w:hAnsi="Avenir"/>
                <w:u w:val="single"/>
              </w:rPr>
              <w:t>:</w:t>
            </w:r>
          </w:p>
          <w:p w14:paraId="1F01C2A2" w14:textId="165B3C04" w:rsidR="00F95D4C" w:rsidRPr="00F73B37" w:rsidRDefault="00E56488" w:rsidP="00E56488">
            <w:pPr>
              <w:pStyle w:val="ListParagraph"/>
              <w:numPr>
                <w:ilvl w:val="0"/>
                <w:numId w:val="6"/>
              </w:numPr>
              <w:rPr>
                <w:rFonts w:ascii="Avenir" w:hAnsi="Avenir"/>
              </w:rPr>
            </w:pPr>
            <w:hyperlink r:id="rId7" w:history="1">
              <w:r w:rsidRPr="00F73B37">
                <w:rPr>
                  <w:rStyle w:val="Hyperlink"/>
                  <w:rFonts w:ascii="Avenir" w:hAnsi="Avenir"/>
                </w:rPr>
                <w:t>Old Lond</w:t>
              </w:r>
              <w:r w:rsidRPr="00F73B37">
                <w:rPr>
                  <w:rStyle w:val="Hyperlink"/>
                  <w:rFonts w:ascii="Avenir" w:hAnsi="Avenir"/>
                </w:rPr>
                <w:t>o</w:t>
              </w:r>
              <w:r w:rsidRPr="00F73B37">
                <w:rPr>
                  <w:rStyle w:val="Hyperlink"/>
                  <w:rFonts w:ascii="Avenir" w:hAnsi="Avenir"/>
                </w:rPr>
                <w:t>n Bridge by Claude de Jongh</w:t>
              </w:r>
            </w:hyperlink>
            <w:r w:rsidRPr="00F73B37">
              <w:rPr>
                <w:rFonts w:ascii="Avenir" w:hAnsi="Avenir"/>
              </w:rPr>
              <w:t xml:space="preserve"> (c.1630)</w:t>
            </w:r>
          </w:p>
          <w:p w14:paraId="056264A2" w14:textId="330BDBE8" w:rsidR="00E56488" w:rsidRPr="00F73B37" w:rsidRDefault="00324022" w:rsidP="00E56488">
            <w:pPr>
              <w:pStyle w:val="ListParagraph"/>
              <w:numPr>
                <w:ilvl w:val="0"/>
                <w:numId w:val="6"/>
              </w:numPr>
              <w:rPr>
                <w:rFonts w:ascii="Avenir" w:hAnsi="Avenir"/>
              </w:rPr>
            </w:pPr>
            <w:hyperlink r:id="rId8" w:history="1">
              <w:r w:rsidRPr="00F73B37">
                <w:rPr>
                  <w:rStyle w:val="Hyperlink"/>
                  <w:rFonts w:ascii="Avenir" w:hAnsi="Avenir"/>
                </w:rPr>
                <w:t>Long View of London from John Speed</w:t>
              </w:r>
              <w:r w:rsidR="00761BB1">
                <w:rPr>
                  <w:rStyle w:val="Hyperlink"/>
                  <w:rFonts w:ascii="Avenir" w:hAnsi="Avenir"/>
                </w:rPr>
                <w:t>'</w:t>
              </w:r>
              <w:r w:rsidRPr="00F73B37">
                <w:rPr>
                  <w:rStyle w:val="Hyperlink"/>
                  <w:rFonts w:ascii="Avenir" w:hAnsi="Avenir"/>
                </w:rPr>
                <w:t xml:space="preserve">s </w:t>
              </w:r>
              <w:r w:rsidRPr="00F73B37">
                <w:rPr>
                  <w:rStyle w:val="Hyperlink"/>
                  <w:rFonts w:ascii="Avenir" w:hAnsi="Avenir"/>
                  <w:i/>
                  <w:iCs/>
                </w:rPr>
                <w:t>Theatre of the Empire of Great Britain</w:t>
              </w:r>
            </w:hyperlink>
            <w:r w:rsidRPr="00F73B37">
              <w:rPr>
                <w:rFonts w:ascii="Avenir" w:hAnsi="Avenir"/>
              </w:rPr>
              <w:t xml:space="preserve"> (c.1610)</w:t>
            </w:r>
          </w:p>
          <w:p w14:paraId="3FBAF081" w14:textId="3BA49F10" w:rsidR="00324022" w:rsidRPr="00F73B37" w:rsidRDefault="00324022" w:rsidP="00E56488">
            <w:pPr>
              <w:pStyle w:val="ListParagraph"/>
              <w:numPr>
                <w:ilvl w:val="0"/>
                <w:numId w:val="6"/>
              </w:numPr>
              <w:rPr>
                <w:rFonts w:ascii="Avenir" w:hAnsi="Avenir"/>
              </w:rPr>
            </w:pPr>
            <w:hyperlink r:id="rId9" w:history="1">
              <w:r w:rsidRPr="00F73B37">
                <w:rPr>
                  <w:rStyle w:val="Hyperlink"/>
                  <w:rFonts w:ascii="Avenir" w:hAnsi="Avenir"/>
                </w:rPr>
                <w:t>Bird's Eye View of the City of London from John No</w:t>
              </w:r>
              <w:r w:rsidRPr="00F73B37">
                <w:rPr>
                  <w:rStyle w:val="Hyperlink"/>
                  <w:rFonts w:ascii="Avenir" w:hAnsi="Avenir"/>
                </w:rPr>
                <w:t>r</w:t>
              </w:r>
              <w:r w:rsidRPr="00F73B37">
                <w:rPr>
                  <w:rStyle w:val="Hyperlink"/>
                  <w:rFonts w:ascii="Avenir" w:hAnsi="Avenir"/>
                </w:rPr>
                <w:t>den</w:t>
              </w:r>
            </w:hyperlink>
            <w:r w:rsidRPr="00F73B37">
              <w:rPr>
                <w:rFonts w:ascii="Avenir" w:hAnsi="Avenir"/>
              </w:rPr>
              <w:t xml:space="preserve"> (c.1600)</w:t>
            </w:r>
          </w:p>
          <w:p w14:paraId="2FC7C832" w14:textId="495FCCCD" w:rsidR="00324022" w:rsidRPr="00F73B37" w:rsidRDefault="00324022" w:rsidP="00E56488">
            <w:pPr>
              <w:pStyle w:val="ListParagraph"/>
              <w:numPr>
                <w:ilvl w:val="0"/>
                <w:numId w:val="6"/>
              </w:numPr>
              <w:rPr>
                <w:rFonts w:ascii="Avenir" w:hAnsi="Avenir"/>
              </w:rPr>
            </w:pPr>
            <w:hyperlink r:id="rId10" w:history="1">
              <w:r w:rsidRPr="00F73B37">
                <w:rPr>
                  <w:rStyle w:val="Hyperlink"/>
                  <w:rFonts w:ascii="Avenir" w:hAnsi="Avenir"/>
                </w:rPr>
                <w:t>Lon</w:t>
              </w:r>
              <w:r w:rsidRPr="00F73B37">
                <w:rPr>
                  <w:rStyle w:val="Hyperlink"/>
                  <w:rFonts w:ascii="Avenir" w:hAnsi="Avenir"/>
                </w:rPr>
                <w:t>d</w:t>
              </w:r>
              <w:r w:rsidRPr="00F73B37">
                <w:rPr>
                  <w:rStyle w:val="Hyperlink"/>
                  <w:rFonts w:ascii="Avenir" w:hAnsi="Avenir"/>
                </w:rPr>
                <w:t xml:space="preserve">on Bridge and its Surroundings about the year 1600 by Henry William Brewer </w:t>
              </w:r>
            </w:hyperlink>
            <w:r w:rsidRPr="00F73B37">
              <w:rPr>
                <w:rFonts w:ascii="Avenir" w:hAnsi="Avenir"/>
              </w:rPr>
              <w:t>(c.1600)</w:t>
            </w:r>
          </w:p>
          <w:p w14:paraId="17B01015" w14:textId="77777777" w:rsidR="00720D04" w:rsidRPr="00F73B37" w:rsidRDefault="00720D04" w:rsidP="00720D04">
            <w:pPr>
              <w:rPr>
                <w:rFonts w:ascii="Avenir" w:hAnsi="Avenir"/>
              </w:rPr>
            </w:pPr>
          </w:p>
          <w:p w14:paraId="64E646FD" w14:textId="24156284" w:rsidR="00720D04" w:rsidRPr="00F73B37" w:rsidRDefault="00720D04" w:rsidP="00720D04">
            <w:pPr>
              <w:rPr>
                <w:rFonts w:ascii="Avenir" w:hAnsi="Avenir"/>
              </w:rPr>
            </w:pPr>
            <w:r w:rsidRPr="00F73B37">
              <w:rPr>
                <w:rFonts w:ascii="Avenir" w:hAnsi="Avenir"/>
              </w:rPr>
              <w:t>Use the following questions to prompt discussion and deepen learning:</w:t>
            </w:r>
          </w:p>
          <w:p w14:paraId="36E73F51" w14:textId="77777777" w:rsidR="00720D04" w:rsidRPr="00F73B37" w:rsidRDefault="00720D04" w:rsidP="00720D04">
            <w:pPr>
              <w:pStyle w:val="ListParagraph"/>
              <w:numPr>
                <w:ilvl w:val="0"/>
                <w:numId w:val="7"/>
              </w:numPr>
              <w:rPr>
                <w:rFonts w:ascii="Avenir" w:hAnsi="Avenir"/>
              </w:rPr>
            </w:pPr>
            <w:r w:rsidRPr="00F73B37">
              <w:rPr>
                <w:rFonts w:ascii="Avenir" w:hAnsi="Avenir"/>
              </w:rPr>
              <w:t>What do you notice first when you look at this picture?</w:t>
            </w:r>
          </w:p>
          <w:p w14:paraId="6074E97B" w14:textId="77777777" w:rsidR="00720D04" w:rsidRPr="00F73B37" w:rsidRDefault="00720D04" w:rsidP="00720D04">
            <w:pPr>
              <w:pStyle w:val="ListParagraph"/>
              <w:numPr>
                <w:ilvl w:val="0"/>
                <w:numId w:val="7"/>
              </w:numPr>
              <w:rPr>
                <w:rFonts w:ascii="Avenir" w:hAnsi="Avenir"/>
              </w:rPr>
            </w:pPr>
            <w:r w:rsidRPr="00F73B37">
              <w:rPr>
                <w:rFonts w:ascii="Avenir" w:hAnsi="Avenir"/>
              </w:rPr>
              <w:t>What kinds of buildings can you see? What are they made from? How do you know?</w:t>
            </w:r>
          </w:p>
          <w:p w14:paraId="002DF279" w14:textId="77777777" w:rsidR="00720D04" w:rsidRPr="00F73B37" w:rsidRDefault="00720D04" w:rsidP="00720D04">
            <w:pPr>
              <w:pStyle w:val="ListParagraph"/>
              <w:numPr>
                <w:ilvl w:val="0"/>
                <w:numId w:val="7"/>
              </w:numPr>
              <w:rPr>
                <w:rFonts w:ascii="Avenir" w:hAnsi="Avenir"/>
              </w:rPr>
            </w:pPr>
            <w:r w:rsidRPr="00F73B37">
              <w:rPr>
                <w:rFonts w:ascii="Avenir" w:hAnsi="Avenir"/>
              </w:rPr>
              <w:t>How close together are the buildings? Could you reach out of one window and touch the building next to you?</w:t>
            </w:r>
          </w:p>
          <w:p w14:paraId="7DBBB6D0" w14:textId="77777777" w:rsidR="00720D04" w:rsidRPr="00F73B37" w:rsidRDefault="00720D04" w:rsidP="00720D04">
            <w:pPr>
              <w:pStyle w:val="ListParagraph"/>
              <w:numPr>
                <w:ilvl w:val="0"/>
                <w:numId w:val="7"/>
              </w:numPr>
              <w:rPr>
                <w:rFonts w:ascii="Avenir" w:hAnsi="Avenir"/>
              </w:rPr>
            </w:pPr>
            <w:r w:rsidRPr="00F73B37">
              <w:rPr>
                <w:rFonts w:ascii="Avenir" w:hAnsi="Avenir"/>
              </w:rPr>
              <w:t>What do you notice about the streets? Are they wide or narrow? What might it have been like to walk through them?</w:t>
            </w:r>
          </w:p>
          <w:p w14:paraId="67CC1BBB" w14:textId="2E4164D1" w:rsidR="00720D04" w:rsidRPr="00F73B37" w:rsidRDefault="00720D04" w:rsidP="00720D04">
            <w:pPr>
              <w:pStyle w:val="ListParagraph"/>
              <w:numPr>
                <w:ilvl w:val="0"/>
                <w:numId w:val="7"/>
              </w:numPr>
              <w:rPr>
                <w:rFonts w:ascii="Avenir" w:hAnsi="Avenir"/>
              </w:rPr>
            </w:pPr>
            <w:r w:rsidRPr="00F73B37">
              <w:rPr>
                <w:rFonts w:ascii="Avenir" w:hAnsi="Avenir"/>
              </w:rPr>
              <w:t>What is the River Thames being used for? How does that compare to today?</w:t>
            </w:r>
          </w:p>
          <w:p w14:paraId="1C50D66A" w14:textId="77777777" w:rsidR="00720D04" w:rsidRPr="00F73B37" w:rsidRDefault="00720D04" w:rsidP="00720D04">
            <w:pPr>
              <w:pStyle w:val="ListParagraph"/>
              <w:numPr>
                <w:ilvl w:val="0"/>
                <w:numId w:val="7"/>
              </w:numPr>
              <w:rPr>
                <w:rFonts w:ascii="Avenir" w:hAnsi="Avenir"/>
              </w:rPr>
            </w:pPr>
            <w:r w:rsidRPr="00F73B37">
              <w:rPr>
                <w:rFonts w:ascii="Avenir" w:hAnsi="Avenir"/>
              </w:rPr>
              <w:t>What is the same about London then and London now? What is different?</w:t>
            </w:r>
          </w:p>
          <w:p w14:paraId="643E4F30" w14:textId="77777777" w:rsidR="00720D04" w:rsidRPr="00F73B37" w:rsidRDefault="00720D04" w:rsidP="00720D04">
            <w:pPr>
              <w:pStyle w:val="ListParagraph"/>
              <w:numPr>
                <w:ilvl w:val="0"/>
                <w:numId w:val="7"/>
              </w:numPr>
              <w:rPr>
                <w:rFonts w:ascii="Avenir" w:hAnsi="Avenir"/>
              </w:rPr>
            </w:pPr>
            <w:r w:rsidRPr="00F73B37">
              <w:rPr>
                <w:rFonts w:ascii="Avenir" w:hAnsi="Avenir"/>
              </w:rPr>
              <w:t>If you were standing in this street in 1666 and you dropped a lit candle, what do you think might happen? Why?</w:t>
            </w:r>
          </w:p>
          <w:p w14:paraId="68740B4A" w14:textId="4C2B9116" w:rsidR="00720D04" w:rsidRPr="00F73B37" w:rsidRDefault="00720D04" w:rsidP="00720D04">
            <w:pPr>
              <w:pStyle w:val="ListParagraph"/>
              <w:numPr>
                <w:ilvl w:val="0"/>
                <w:numId w:val="7"/>
              </w:numPr>
              <w:rPr>
                <w:rFonts w:ascii="Avenir" w:hAnsi="Avenir"/>
              </w:rPr>
            </w:pPr>
            <w:r w:rsidRPr="00F73B37">
              <w:rPr>
                <w:rFonts w:ascii="Avenir" w:hAnsi="Avenir"/>
              </w:rPr>
              <w:t xml:space="preserve">Why do you think a fire might spread so much more quickly in 1666 than it would </w:t>
            </w:r>
            <w:proofErr w:type="gramStart"/>
            <w:r w:rsidRPr="00F73B37">
              <w:rPr>
                <w:rFonts w:ascii="Avenir" w:hAnsi="Avenir"/>
              </w:rPr>
              <w:t>today</w:t>
            </w:r>
            <w:proofErr w:type="gramEnd"/>
            <w:r w:rsidRPr="00F73B37">
              <w:rPr>
                <w:rFonts w:ascii="Avenir" w:hAnsi="Avenir"/>
              </w:rPr>
              <w:t>?</w:t>
            </w:r>
          </w:p>
          <w:p w14:paraId="4F869C64" w14:textId="77777777" w:rsidR="00720D04" w:rsidRPr="00F73B37" w:rsidRDefault="00720D04" w:rsidP="00720D04">
            <w:pPr>
              <w:rPr>
                <w:rFonts w:ascii="Avenir" w:hAnsi="Avenir"/>
              </w:rPr>
            </w:pPr>
          </w:p>
          <w:p w14:paraId="513B5F48" w14:textId="5711046A" w:rsidR="00720D04" w:rsidRPr="00F73B37" w:rsidRDefault="00720D04" w:rsidP="00720D04">
            <w:pPr>
              <w:rPr>
                <w:rFonts w:ascii="Avenir" w:hAnsi="Avenir"/>
                <w:u w:val="single"/>
              </w:rPr>
            </w:pPr>
            <w:proofErr w:type="spellStart"/>
            <w:r w:rsidRPr="00F73B37">
              <w:rPr>
                <w:rFonts w:ascii="Avenir" w:hAnsi="Avenir"/>
                <w:u w:val="single"/>
              </w:rPr>
              <w:t>Discplinary</w:t>
            </w:r>
            <w:proofErr w:type="spellEnd"/>
            <w:r w:rsidRPr="00F73B37">
              <w:rPr>
                <w:rFonts w:ascii="Avenir" w:hAnsi="Avenir"/>
                <w:u w:val="single"/>
              </w:rPr>
              <w:t xml:space="preserve"> skills - using artworks as sources of historical information:</w:t>
            </w:r>
          </w:p>
          <w:p w14:paraId="650CA862" w14:textId="77777777" w:rsidR="00720D04" w:rsidRPr="00F73B37" w:rsidRDefault="00720D04" w:rsidP="00720D04">
            <w:pPr>
              <w:pStyle w:val="ListParagraph"/>
              <w:numPr>
                <w:ilvl w:val="0"/>
                <w:numId w:val="7"/>
              </w:numPr>
              <w:rPr>
                <w:rFonts w:ascii="Avenir" w:hAnsi="Avenir"/>
              </w:rPr>
            </w:pPr>
            <w:r w:rsidRPr="00F73B37">
              <w:rPr>
                <w:rFonts w:ascii="Avenir" w:hAnsi="Avenir"/>
              </w:rPr>
              <w:t xml:space="preserve">Who do you think made this picture? Do you think they were standing in London when they drew it, or might </w:t>
            </w:r>
            <w:r w:rsidRPr="00F73B37">
              <w:rPr>
                <w:rFonts w:ascii="Avenir" w:hAnsi="Avenir"/>
              </w:rPr>
              <w:lastRenderedPageBreak/>
              <w:t>they have drawn it from memory or imagination?</w:t>
            </w:r>
          </w:p>
          <w:p w14:paraId="31A4AA05" w14:textId="77777777" w:rsidR="00720D04" w:rsidRPr="00F73B37" w:rsidRDefault="00720D04" w:rsidP="00720D04">
            <w:pPr>
              <w:pStyle w:val="ListParagraph"/>
              <w:numPr>
                <w:ilvl w:val="0"/>
                <w:numId w:val="7"/>
              </w:numPr>
              <w:rPr>
                <w:rFonts w:ascii="Avenir" w:hAnsi="Avenir"/>
              </w:rPr>
            </w:pPr>
            <w:r w:rsidRPr="00F73B37">
              <w:rPr>
                <w:rFonts w:ascii="Avenir" w:hAnsi="Avenir"/>
              </w:rPr>
              <w:t>Do you think the artist drew everything exactly as it was, or might they have left some things out, or made it look nicer than it really was? Why might an artist do that?</w:t>
            </w:r>
          </w:p>
          <w:p w14:paraId="151B434F" w14:textId="56A56E63" w:rsidR="00720D04" w:rsidRPr="00F73B37" w:rsidRDefault="00720D04" w:rsidP="00720D04">
            <w:pPr>
              <w:pStyle w:val="ListParagraph"/>
              <w:numPr>
                <w:ilvl w:val="0"/>
                <w:numId w:val="7"/>
              </w:numPr>
              <w:rPr>
                <w:rFonts w:ascii="Avenir" w:hAnsi="Avenir"/>
              </w:rPr>
            </w:pPr>
            <w:r w:rsidRPr="00F73B37">
              <w:rPr>
                <w:rFonts w:ascii="Avenir" w:hAnsi="Avenir"/>
              </w:rPr>
              <w:t>If an artist wanted to make London look impressive, what might they choose to show, and what might they leave out?</w:t>
            </w:r>
          </w:p>
          <w:p w14:paraId="08749EEA" w14:textId="5AE773FB" w:rsidR="00720D04" w:rsidRPr="00F73B37" w:rsidRDefault="00720D04" w:rsidP="00720D04">
            <w:pPr>
              <w:pStyle w:val="ListParagraph"/>
              <w:numPr>
                <w:ilvl w:val="0"/>
                <w:numId w:val="7"/>
              </w:numPr>
              <w:rPr>
                <w:rFonts w:ascii="Avenir" w:hAnsi="Avenir"/>
              </w:rPr>
            </w:pPr>
            <w:r w:rsidRPr="00F73B37">
              <w:rPr>
                <w:rFonts w:ascii="Avenir" w:hAnsi="Avenir"/>
              </w:rPr>
              <w:t>We only have a small number of images of London from this time. Why might that be? What could have happened to them?</w:t>
            </w:r>
          </w:p>
          <w:p w14:paraId="0EEB8B1A" w14:textId="77777777" w:rsidR="00E56488" w:rsidRPr="00F73B37" w:rsidRDefault="00E56488" w:rsidP="00D75BF1">
            <w:pPr>
              <w:rPr>
                <w:rFonts w:ascii="Avenir" w:hAnsi="Avenir"/>
              </w:rPr>
            </w:pPr>
          </w:p>
          <w:p w14:paraId="5D260AA5" w14:textId="46B422B0" w:rsidR="00FB32DD" w:rsidRDefault="00F73B37" w:rsidP="00FB32DD">
            <w:pPr>
              <w:rPr>
                <w:rFonts w:ascii="Avenir" w:hAnsi="Avenir"/>
              </w:rPr>
            </w:pPr>
            <w:r w:rsidRPr="00F73B37">
              <w:rPr>
                <w:rFonts w:ascii="Avenir" w:hAnsi="Avenir"/>
                <w:b/>
                <w:bCs/>
                <w:u w:val="single"/>
              </w:rPr>
              <w:t>Timeline:</w:t>
            </w:r>
            <w:r w:rsidRPr="00F73B37">
              <w:rPr>
                <w:rFonts w:ascii="Avenir" w:hAnsi="Avenir"/>
              </w:rPr>
              <w:t xml:space="preserve"> </w:t>
            </w:r>
            <w:r w:rsidR="00FB32DD">
              <w:rPr>
                <w:rFonts w:ascii="Avenir" w:hAnsi="Avenir"/>
              </w:rPr>
              <w:t xml:space="preserve">Look at pages 46-47, showing the map of London and the spread of the fire. As a class, compare this with the </w:t>
            </w:r>
            <w:hyperlink r:id="rId11" w:history="1">
              <w:r w:rsidR="00FB32DD" w:rsidRPr="00FB32DD">
                <w:rPr>
                  <w:rStyle w:val="Hyperlink"/>
                  <w:rFonts w:ascii="Avenir" w:hAnsi="Avenir"/>
                </w:rPr>
                <w:t xml:space="preserve">map drawn in 1667 by </w:t>
              </w:r>
              <w:proofErr w:type="spellStart"/>
              <w:r w:rsidR="00FB32DD" w:rsidRPr="00FB32DD">
                <w:rPr>
                  <w:rStyle w:val="Hyperlink"/>
                  <w:rFonts w:ascii="Avenir" w:hAnsi="Avenir"/>
                </w:rPr>
                <w:t>Wencelaus</w:t>
              </w:r>
              <w:proofErr w:type="spellEnd"/>
              <w:r w:rsidR="00FB32DD" w:rsidRPr="00FB32DD">
                <w:rPr>
                  <w:rStyle w:val="Hyperlink"/>
                  <w:rFonts w:ascii="Avenir" w:hAnsi="Avenir"/>
                </w:rPr>
                <w:t xml:space="preserve"> Holler</w:t>
              </w:r>
            </w:hyperlink>
            <w:r w:rsidR="00FB32DD">
              <w:rPr>
                <w:rFonts w:ascii="Avenir" w:hAnsi="Avenir"/>
              </w:rPr>
              <w:t xml:space="preserve">. </w:t>
            </w:r>
          </w:p>
          <w:p w14:paraId="77C7E007" w14:textId="77777777" w:rsidR="00E617B5" w:rsidRPr="00E617B5" w:rsidRDefault="00E617B5" w:rsidP="00E617B5">
            <w:pPr>
              <w:pStyle w:val="ListParagraph"/>
              <w:numPr>
                <w:ilvl w:val="0"/>
                <w:numId w:val="8"/>
              </w:numPr>
              <w:rPr>
                <w:rFonts w:ascii="Avenir" w:hAnsi="Avenir"/>
              </w:rPr>
            </w:pPr>
            <w:r w:rsidRPr="00E617B5">
              <w:rPr>
                <w:rFonts w:ascii="Avenir" w:hAnsi="Avenir"/>
              </w:rPr>
              <w:t xml:space="preserve">Can you find the River Thames? Can you find London Bridge? What landmarks can you </w:t>
            </w:r>
            <w:proofErr w:type="spellStart"/>
            <w:r w:rsidRPr="00E617B5">
              <w:rPr>
                <w:rFonts w:ascii="Avenir" w:hAnsi="Avenir"/>
              </w:rPr>
              <w:t>recognise</w:t>
            </w:r>
            <w:proofErr w:type="spellEnd"/>
            <w:r w:rsidRPr="00E617B5">
              <w:rPr>
                <w:rFonts w:ascii="Avenir" w:hAnsi="Avenir"/>
              </w:rPr>
              <w:t>?</w:t>
            </w:r>
          </w:p>
          <w:p w14:paraId="49EA70DE" w14:textId="77777777" w:rsidR="00E617B5" w:rsidRPr="00E617B5" w:rsidRDefault="00E617B5" w:rsidP="00E617B5">
            <w:pPr>
              <w:pStyle w:val="ListParagraph"/>
              <w:numPr>
                <w:ilvl w:val="0"/>
                <w:numId w:val="8"/>
              </w:numPr>
              <w:rPr>
                <w:rFonts w:ascii="Avenir" w:hAnsi="Avenir"/>
              </w:rPr>
            </w:pPr>
            <w:r w:rsidRPr="00E617B5">
              <w:rPr>
                <w:rFonts w:ascii="Avenir" w:hAnsi="Avenir"/>
              </w:rPr>
              <w:t xml:space="preserve">What do the different </w:t>
            </w:r>
            <w:proofErr w:type="spellStart"/>
            <w:r w:rsidRPr="00E617B5">
              <w:rPr>
                <w:rFonts w:ascii="Avenir" w:hAnsi="Avenir"/>
              </w:rPr>
              <w:t>colours</w:t>
            </w:r>
            <w:proofErr w:type="spellEnd"/>
            <w:r w:rsidRPr="00E617B5">
              <w:rPr>
                <w:rFonts w:ascii="Avenir" w:hAnsi="Avenir"/>
              </w:rPr>
              <w:t xml:space="preserve"> or markings on the map show us?</w:t>
            </w:r>
          </w:p>
          <w:p w14:paraId="7DF7FCF7" w14:textId="77777777" w:rsidR="00E617B5" w:rsidRPr="00E617B5" w:rsidRDefault="00E617B5" w:rsidP="00E617B5">
            <w:pPr>
              <w:pStyle w:val="ListParagraph"/>
              <w:numPr>
                <w:ilvl w:val="0"/>
                <w:numId w:val="8"/>
              </w:numPr>
              <w:rPr>
                <w:rFonts w:ascii="Avenir" w:hAnsi="Avenir"/>
              </w:rPr>
            </w:pPr>
            <w:r w:rsidRPr="00E617B5">
              <w:rPr>
                <w:rFonts w:ascii="Avenir" w:hAnsi="Avenir"/>
              </w:rPr>
              <w:t>What do you notice about where the fire started? Where did it end up? How far did it travel?</w:t>
            </w:r>
          </w:p>
          <w:p w14:paraId="63081D87" w14:textId="77777777" w:rsidR="00E617B5" w:rsidRPr="00E617B5" w:rsidRDefault="00E617B5" w:rsidP="00E617B5">
            <w:pPr>
              <w:pStyle w:val="ListParagraph"/>
              <w:numPr>
                <w:ilvl w:val="0"/>
                <w:numId w:val="8"/>
              </w:numPr>
              <w:rPr>
                <w:rFonts w:ascii="Avenir" w:hAnsi="Avenir"/>
              </w:rPr>
            </w:pPr>
            <w:r w:rsidRPr="00E617B5">
              <w:rPr>
                <w:rFonts w:ascii="Avenir" w:hAnsi="Avenir"/>
              </w:rPr>
              <w:t xml:space="preserve">Look at the areas that were not burned </w:t>
            </w:r>
            <w:r>
              <w:rPr>
                <w:rFonts w:ascii="Avenir" w:hAnsi="Avenir"/>
              </w:rPr>
              <w:t xml:space="preserve">- </w:t>
            </w:r>
            <w:r w:rsidRPr="00E617B5">
              <w:rPr>
                <w:rFonts w:ascii="Avenir" w:hAnsi="Avenir"/>
              </w:rPr>
              <w:t>what do you notice about where they are? Why might the fire have stopped there?</w:t>
            </w:r>
          </w:p>
          <w:p w14:paraId="26B72A01" w14:textId="2E97A5D0" w:rsidR="00FB32DD" w:rsidRDefault="00FB32DD" w:rsidP="00FB32DD">
            <w:pPr>
              <w:pStyle w:val="ListParagraph"/>
              <w:numPr>
                <w:ilvl w:val="0"/>
                <w:numId w:val="8"/>
              </w:numPr>
              <w:rPr>
                <w:rFonts w:ascii="Avenir" w:hAnsi="Avenir"/>
              </w:rPr>
            </w:pPr>
            <w:r>
              <w:rPr>
                <w:rFonts w:ascii="Avenir" w:hAnsi="Avenir"/>
              </w:rPr>
              <w:t>Why do you think this map was created?</w:t>
            </w:r>
          </w:p>
          <w:p w14:paraId="3885022B" w14:textId="77777777" w:rsidR="00E617B5" w:rsidRPr="00E617B5" w:rsidRDefault="00E617B5" w:rsidP="00E617B5">
            <w:pPr>
              <w:pStyle w:val="ListParagraph"/>
              <w:numPr>
                <w:ilvl w:val="0"/>
                <w:numId w:val="8"/>
              </w:numPr>
              <w:rPr>
                <w:rFonts w:ascii="Avenir" w:hAnsi="Avenir"/>
              </w:rPr>
            </w:pPr>
            <w:r w:rsidRPr="00E617B5">
              <w:rPr>
                <w:rFonts w:ascii="Avenir" w:hAnsi="Avenir"/>
              </w:rPr>
              <w:t>How soon after the fire do you think this map was made? Does it matter whether it was made straight away or months later?</w:t>
            </w:r>
          </w:p>
          <w:p w14:paraId="61B0EBAF" w14:textId="77777777" w:rsidR="00E617B5" w:rsidRPr="00E617B5" w:rsidRDefault="00E617B5" w:rsidP="00E617B5">
            <w:pPr>
              <w:pStyle w:val="ListParagraph"/>
              <w:numPr>
                <w:ilvl w:val="0"/>
                <w:numId w:val="8"/>
              </w:numPr>
              <w:rPr>
                <w:rFonts w:ascii="Avenir" w:hAnsi="Avenir"/>
              </w:rPr>
            </w:pPr>
            <w:r w:rsidRPr="00E617B5">
              <w:rPr>
                <w:rFonts w:ascii="Avenir" w:hAnsi="Avenir"/>
              </w:rPr>
              <w:t>If you were the King of England in 1666, why would it be important to know exactly which streets and buildings had been destroyed?</w:t>
            </w:r>
          </w:p>
          <w:p w14:paraId="5B4E7E07" w14:textId="77777777" w:rsidR="00E617B5" w:rsidRPr="00E617B5" w:rsidRDefault="00E617B5" w:rsidP="00E617B5">
            <w:pPr>
              <w:pStyle w:val="ListParagraph"/>
              <w:numPr>
                <w:ilvl w:val="0"/>
                <w:numId w:val="8"/>
              </w:numPr>
              <w:rPr>
                <w:rFonts w:ascii="Avenir" w:hAnsi="Avenir"/>
              </w:rPr>
            </w:pPr>
            <w:r w:rsidRPr="00E617B5">
              <w:rPr>
                <w:rFonts w:ascii="Avenir" w:hAnsi="Avenir"/>
              </w:rPr>
              <w:t>How might this map have helped people to rebuild London?</w:t>
            </w:r>
          </w:p>
          <w:p w14:paraId="601599ED" w14:textId="77777777" w:rsidR="00FB32DD" w:rsidRPr="00FB32DD" w:rsidRDefault="00FB32DD" w:rsidP="00FB32DD">
            <w:pPr>
              <w:pStyle w:val="ListParagraph"/>
              <w:ind w:left="360"/>
              <w:rPr>
                <w:rFonts w:ascii="Avenir" w:hAnsi="Avenir"/>
              </w:rPr>
            </w:pPr>
          </w:p>
          <w:p w14:paraId="52921994" w14:textId="77777777" w:rsidR="00E617B5" w:rsidRDefault="00FB32DD" w:rsidP="00FB32DD">
            <w:pPr>
              <w:rPr>
                <w:rFonts w:ascii="Avenir" w:hAnsi="Avenir"/>
              </w:rPr>
            </w:pPr>
            <w:r>
              <w:rPr>
                <w:rFonts w:ascii="Avenir" w:hAnsi="Avenir"/>
              </w:rPr>
              <w:t xml:space="preserve">Provide pupils with access to the interactive </w:t>
            </w:r>
            <w:hyperlink r:id="rId12" w:history="1">
              <w:r w:rsidRPr="00FB32DD">
                <w:rPr>
                  <w:rStyle w:val="Hyperlink"/>
                  <w:rFonts w:ascii="Avenir" w:hAnsi="Avenir"/>
                </w:rPr>
                <w:t>Great Fire of London</w:t>
              </w:r>
            </w:hyperlink>
            <w:r>
              <w:rPr>
                <w:rFonts w:ascii="Avenir" w:hAnsi="Avenir"/>
              </w:rPr>
              <w:t xml:space="preserve"> website. Ask them to use </w:t>
            </w:r>
            <w:r w:rsidR="00F73B37" w:rsidRPr="00F73B37">
              <w:rPr>
                <w:rFonts w:ascii="Avenir" w:hAnsi="Avenir"/>
              </w:rPr>
              <w:t xml:space="preserve">the information from the </w:t>
            </w:r>
            <w:r>
              <w:rPr>
                <w:rFonts w:ascii="Avenir" w:hAnsi="Avenir"/>
              </w:rPr>
              <w:t>book and the website</w:t>
            </w:r>
            <w:r w:rsidR="00F73B37" w:rsidRPr="00F73B37">
              <w:rPr>
                <w:rFonts w:ascii="Avenir" w:hAnsi="Avenir"/>
              </w:rPr>
              <w:t xml:space="preserve"> to create a visual or written timeline of the Great Fire. </w:t>
            </w:r>
          </w:p>
          <w:p w14:paraId="04957076" w14:textId="77777777" w:rsidR="00E617B5" w:rsidRPr="00E617B5" w:rsidRDefault="00E617B5" w:rsidP="00E617B5">
            <w:pPr>
              <w:pStyle w:val="ListParagraph"/>
              <w:numPr>
                <w:ilvl w:val="0"/>
                <w:numId w:val="9"/>
              </w:numPr>
              <w:rPr>
                <w:rFonts w:ascii="Avenir" w:hAnsi="Avenir"/>
              </w:rPr>
            </w:pPr>
            <w:r w:rsidRPr="00E617B5">
              <w:rPr>
                <w:rFonts w:ascii="Avenir" w:hAnsi="Avenir"/>
              </w:rPr>
              <w:t>Before you start, what do we already know happened during the Great Fire? Can you put those events in order?</w:t>
            </w:r>
          </w:p>
          <w:p w14:paraId="74080EE5" w14:textId="77777777" w:rsidR="00E617B5" w:rsidRPr="00E617B5" w:rsidRDefault="00E617B5" w:rsidP="00E617B5">
            <w:pPr>
              <w:pStyle w:val="ListParagraph"/>
              <w:numPr>
                <w:ilvl w:val="0"/>
                <w:numId w:val="9"/>
              </w:numPr>
              <w:rPr>
                <w:rFonts w:ascii="Avenir" w:hAnsi="Avenir"/>
              </w:rPr>
            </w:pPr>
            <w:r w:rsidRPr="00E617B5">
              <w:rPr>
                <w:rFonts w:ascii="Avenir" w:hAnsi="Avenir"/>
              </w:rPr>
              <w:t>How long did the Great Fire of London last? Does that surprise you? Why?</w:t>
            </w:r>
          </w:p>
          <w:p w14:paraId="74305196" w14:textId="77777777" w:rsidR="00E617B5" w:rsidRPr="00E617B5" w:rsidRDefault="00E617B5" w:rsidP="00E617B5">
            <w:pPr>
              <w:pStyle w:val="ListParagraph"/>
              <w:numPr>
                <w:ilvl w:val="0"/>
                <w:numId w:val="9"/>
              </w:numPr>
              <w:rPr>
                <w:rFonts w:ascii="Avenir" w:hAnsi="Avenir"/>
              </w:rPr>
            </w:pPr>
            <w:r w:rsidRPr="00E617B5">
              <w:rPr>
                <w:rFonts w:ascii="Avenir" w:hAnsi="Avenir"/>
              </w:rPr>
              <w:t>Which event do you think was the most important? How will you show that on your timeline?</w:t>
            </w:r>
          </w:p>
          <w:p w14:paraId="7CB6E4FE" w14:textId="77777777" w:rsidR="00E617B5" w:rsidRPr="00E617B5" w:rsidRDefault="00E617B5" w:rsidP="00E617B5">
            <w:pPr>
              <w:pStyle w:val="ListParagraph"/>
              <w:numPr>
                <w:ilvl w:val="0"/>
                <w:numId w:val="9"/>
              </w:numPr>
              <w:rPr>
                <w:rFonts w:ascii="Avenir" w:hAnsi="Avenir"/>
              </w:rPr>
            </w:pPr>
            <w:r w:rsidRPr="00E617B5">
              <w:rPr>
                <w:rFonts w:ascii="Avenir" w:hAnsi="Avenir"/>
              </w:rPr>
              <w:t>Are there things we know happened but we're not sure exactly when? How should we show that?</w:t>
            </w:r>
          </w:p>
          <w:p w14:paraId="0F7BEE12" w14:textId="77777777" w:rsidR="00E617B5" w:rsidRDefault="00E617B5" w:rsidP="00E617B5">
            <w:pPr>
              <w:pStyle w:val="ListParagraph"/>
              <w:numPr>
                <w:ilvl w:val="0"/>
                <w:numId w:val="9"/>
              </w:numPr>
              <w:rPr>
                <w:rFonts w:ascii="Avenir" w:hAnsi="Avenir"/>
              </w:rPr>
            </w:pPr>
            <w:r w:rsidRPr="00E617B5">
              <w:rPr>
                <w:rFonts w:ascii="Avenir" w:hAnsi="Avenir"/>
              </w:rPr>
              <w:t>Can you find any moments in the story where one decision changed what happened next? What were they?</w:t>
            </w:r>
          </w:p>
          <w:p w14:paraId="024E9545" w14:textId="77777777" w:rsidR="00E617B5" w:rsidRDefault="00E617B5" w:rsidP="00FB32DD">
            <w:pPr>
              <w:rPr>
                <w:rFonts w:ascii="Avenir" w:hAnsi="Avenir"/>
              </w:rPr>
            </w:pPr>
          </w:p>
          <w:p w14:paraId="590B777E" w14:textId="49EC1E2E" w:rsidR="00F95D4C" w:rsidRDefault="00F73B37" w:rsidP="00FB32DD">
            <w:pPr>
              <w:rPr>
                <w:rFonts w:ascii="Avenir" w:hAnsi="Avenir"/>
              </w:rPr>
            </w:pPr>
            <w:r w:rsidRPr="00F73B37">
              <w:rPr>
                <w:rFonts w:ascii="Avenir" w:hAnsi="Avenir"/>
              </w:rPr>
              <w:t>Pupils could also</w:t>
            </w:r>
            <w:r w:rsidR="00FB32DD">
              <w:rPr>
                <w:rFonts w:ascii="Avenir" w:hAnsi="Avenir"/>
              </w:rPr>
              <w:t xml:space="preserve"> create their own maps as part of the timeline, to sh</w:t>
            </w:r>
            <w:r w:rsidRPr="00F73B37">
              <w:rPr>
                <w:rFonts w:ascii="Avenir" w:hAnsi="Avenir"/>
              </w:rPr>
              <w:t>ow</w:t>
            </w:r>
            <w:r w:rsidR="00FB32DD">
              <w:rPr>
                <w:rFonts w:ascii="Avenir" w:hAnsi="Avenir"/>
              </w:rPr>
              <w:t xml:space="preserve"> the spread of the fire and the damage.</w:t>
            </w:r>
          </w:p>
          <w:p w14:paraId="5DB36E04" w14:textId="77777777" w:rsidR="00E617B5" w:rsidRPr="00E617B5" w:rsidRDefault="00E617B5" w:rsidP="00E617B5">
            <w:pPr>
              <w:pStyle w:val="ListParagraph"/>
              <w:numPr>
                <w:ilvl w:val="0"/>
                <w:numId w:val="9"/>
              </w:numPr>
              <w:rPr>
                <w:rFonts w:ascii="Avenir" w:hAnsi="Avenir"/>
              </w:rPr>
            </w:pPr>
            <w:r w:rsidRPr="00E617B5">
              <w:rPr>
                <w:rFonts w:ascii="Avenir" w:hAnsi="Avenir"/>
              </w:rPr>
              <w:t>If you were drawing this map, where would you start? What would you include first?</w:t>
            </w:r>
          </w:p>
          <w:p w14:paraId="09F3561F" w14:textId="77777777" w:rsidR="00E617B5" w:rsidRPr="00E617B5" w:rsidRDefault="00E617B5" w:rsidP="00E617B5">
            <w:pPr>
              <w:pStyle w:val="ListParagraph"/>
              <w:numPr>
                <w:ilvl w:val="0"/>
                <w:numId w:val="9"/>
              </w:numPr>
              <w:rPr>
                <w:rFonts w:ascii="Avenir" w:hAnsi="Avenir"/>
              </w:rPr>
            </w:pPr>
            <w:r w:rsidRPr="00E617B5">
              <w:rPr>
                <w:rFonts w:ascii="Avenir" w:hAnsi="Avenir"/>
              </w:rPr>
              <w:t xml:space="preserve">What symbols or </w:t>
            </w:r>
            <w:proofErr w:type="spellStart"/>
            <w:r w:rsidRPr="00E617B5">
              <w:rPr>
                <w:rFonts w:ascii="Avenir" w:hAnsi="Avenir"/>
              </w:rPr>
              <w:t>colours</w:t>
            </w:r>
            <w:proofErr w:type="spellEnd"/>
            <w:r w:rsidRPr="00E617B5">
              <w:rPr>
                <w:rFonts w:ascii="Avenir" w:hAnsi="Avenir"/>
              </w:rPr>
              <w:t xml:space="preserve"> could you use to show areas that were destroyed compared to areas that survived?</w:t>
            </w:r>
          </w:p>
          <w:p w14:paraId="573B8F9E" w14:textId="41195323" w:rsidR="00E617B5" w:rsidRPr="00E617B5" w:rsidRDefault="00E617B5" w:rsidP="00E617B5">
            <w:pPr>
              <w:pStyle w:val="ListParagraph"/>
              <w:numPr>
                <w:ilvl w:val="0"/>
                <w:numId w:val="9"/>
              </w:numPr>
              <w:rPr>
                <w:rFonts w:ascii="Avenir" w:hAnsi="Avenir"/>
              </w:rPr>
            </w:pPr>
            <w:r w:rsidRPr="00E617B5">
              <w:rPr>
                <w:rFonts w:ascii="Avenir" w:hAnsi="Avenir"/>
              </w:rPr>
              <w:t xml:space="preserve">Compare your finished map with Wenceslaus Hollar's </w:t>
            </w:r>
            <w:r>
              <w:rPr>
                <w:rFonts w:ascii="Avenir" w:hAnsi="Avenir"/>
              </w:rPr>
              <w:t xml:space="preserve">- </w:t>
            </w:r>
            <w:r w:rsidRPr="00E617B5">
              <w:rPr>
                <w:rFonts w:ascii="Avenir" w:hAnsi="Avenir"/>
              </w:rPr>
              <w:t>what is the same? What is different? Why might that be?</w:t>
            </w:r>
          </w:p>
          <w:p w14:paraId="23018E9F" w14:textId="2BFD2523" w:rsidR="00E617B5" w:rsidRPr="00E617B5" w:rsidRDefault="00E617B5" w:rsidP="00E617B5">
            <w:pPr>
              <w:pStyle w:val="ListParagraph"/>
              <w:numPr>
                <w:ilvl w:val="0"/>
                <w:numId w:val="9"/>
              </w:numPr>
              <w:rPr>
                <w:rFonts w:ascii="Avenir" w:hAnsi="Avenir"/>
              </w:rPr>
            </w:pPr>
            <w:r w:rsidRPr="00E617B5">
              <w:rPr>
                <w:rFonts w:ascii="Avenir" w:hAnsi="Avenir"/>
              </w:rPr>
              <w:t>If someone found your map in 400 years' time, what would it tell them? What might they find confusing or misleading?</w:t>
            </w:r>
          </w:p>
          <w:p w14:paraId="4A107DF2" w14:textId="77777777" w:rsidR="00E617B5" w:rsidRPr="00E617B5" w:rsidRDefault="00E617B5" w:rsidP="00E617B5">
            <w:pPr>
              <w:pStyle w:val="ListParagraph"/>
              <w:ind w:left="360"/>
              <w:rPr>
                <w:rFonts w:ascii="Avenir" w:hAnsi="Avenir"/>
              </w:rPr>
            </w:pPr>
          </w:p>
          <w:p w14:paraId="77CF2F91" w14:textId="41C9F00A" w:rsidR="00F95D4C" w:rsidRDefault="00BB7AEA" w:rsidP="00D75BF1">
            <w:pPr>
              <w:rPr>
                <w:rFonts w:ascii="Avenir" w:hAnsi="Avenir"/>
              </w:rPr>
            </w:pPr>
            <w:proofErr w:type="gramStart"/>
            <w:r>
              <w:rPr>
                <w:rFonts w:ascii="Avenir" w:hAnsi="Avenir"/>
                <w:b/>
                <w:bCs/>
                <w:u w:val="single"/>
              </w:rPr>
              <w:t>The People</w:t>
            </w:r>
            <w:proofErr w:type="gramEnd"/>
            <w:r>
              <w:rPr>
                <w:rFonts w:ascii="Avenir" w:hAnsi="Avenir"/>
                <w:b/>
                <w:bCs/>
                <w:u w:val="single"/>
              </w:rPr>
              <w:t>:</w:t>
            </w:r>
            <w:r>
              <w:rPr>
                <w:rFonts w:ascii="Avenir" w:hAnsi="Avenir"/>
              </w:rPr>
              <w:t xml:space="preserve"> </w:t>
            </w:r>
            <w:r w:rsidR="00761BB1">
              <w:rPr>
                <w:rFonts w:ascii="Avenir" w:hAnsi="Avenir"/>
              </w:rPr>
              <w:t xml:space="preserve">Read the story again to the </w:t>
            </w:r>
            <w:proofErr w:type="gramStart"/>
            <w:r w:rsidR="00761BB1">
              <w:rPr>
                <w:rFonts w:ascii="Avenir" w:hAnsi="Avenir"/>
              </w:rPr>
              <w:t>class, and</w:t>
            </w:r>
            <w:proofErr w:type="gramEnd"/>
            <w:r w:rsidR="00761BB1">
              <w:rPr>
                <w:rFonts w:ascii="Avenir" w:hAnsi="Avenir"/>
              </w:rPr>
              <w:t xml:space="preserve"> ask them to pay particular attention to the people mentioned. </w:t>
            </w:r>
          </w:p>
          <w:p w14:paraId="5EC17332" w14:textId="3A6D6D22" w:rsidR="00761BB1" w:rsidRDefault="00761BB1" w:rsidP="00761BB1">
            <w:pPr>
              <w:pStyle w:val="ListParagraph"/>
              <w:numPr>
                <w:ilvl w:val="0"/>
                <w:numId w:val="10"/>
              </w:numPr>
              <w:rPr>
                <w:rFonts w:ascii="Avenir" w:hAnsi="Avenir"/>
              </w:rPr>
            </w:pPr>
            <w:r>
              <w:rPr>
                <w:rFonts w:ascii="Avenir" w:hAnsi="Avenir"/>
              </w:rPr>
              <w:lastRenderedPageBreak/>
              <w:t>Wh</w:t>
            </w:r>
            <w:r w:rsidR="00A62E0B">
              <w:rPr>
                <w:rFonts w:ascii="Avenir" w:hAnsi="Avenir"/>
              </w:rPr>
              <w:t>ich people in the text made decisions that changed what happened</w:t>
            </w:r>
            <w:r>
              <w:rPr>
                <w:rFonts w:ascii="Avenir" w:hAnsi="Avenir"/>
              </w:rPr>
              <w:t>?</w:t>
            </w:r>
          </w:p>
          <w:p w14:paraId="437A1658" w14:textId="5A33CB37" w:rsidR="00761BB1" w:rsidRPr="00761BB1" w:rsidRDefault="00761BB1" w:rsidP="00761BB1">
            <w:pPr>
              <w:pStyle w:val="ListParagraph"/>
              <w:numPr>
                <w:ilvl w:val="0"/>
                <w:numId w:val="10"/>
              </w:numPr>
              <w:rPr>
                <w:rFonts w:ascii="Avenir" w:hAnsi="Avenir"/>
              </w:rPr>
            </w:pPr>
            <w:r>
              <w:rPr>
                <w:rFonts w:ascii="Avenir" w:hAnsi="Avenir"/>
              </w:rPr>
              <w:t>Why are these people significant?</w:t>
            </w:r>
          </w:p>
          <w:p w14:paraId="48BC0A24" w14:textId="542BEA3A" w:rsidR="00761BB1" w:rsidRDefault="00761BB1" w:rsidP="00761BB1">
            <w:pPr>
              <w:pStyle w:val="ListParagraph"/>
              <w:numPr>
                <w:ilvl w:val="0"/>
                <w:numId w:val="10"/>
              </w:numPr>
              <w:rPr>
                <w:rFonts w:ascii="Avenir" w:hAnsi="Avenir"/>
              </w:rPr>
            </w:pPr>
            <w:r>
              <w:rPr>
                <w:rFonts w:ascii="Avenir" w:hAnsi="Avenir"/>
              </w:rPr>
              <w:t>How did different people respond to the fire?</w:t>
            </w:r>
          </w:p>
          <w:p w14:paraId="1D270FF5" w14:textId="6E823EDB" w:rsidR="00761BB1" w:rsidRDefault="00761BB1" w:rsidP="00761BB1">
            <w:pPr>
              <w:pStyle w:val="ListParagraph"/>
              <w:numPr>
                <w:ilvl w:val="0"/>
                <w:numId w:val="10"/>
              </w:numPr>
              <w:rPr>
                <w:rFonts w:ascii="Avenir" w:hAnsi="Avenir"/>
              </w:rPr>
            </w:pPr>
            <w:r>
              <w:rPr>
                <w:rFonts w:ascii="Avenir" w:hAnsi="Avenir"/>
              </w:rPr>
              <w:t>Why did some people choose to bury their belongings?</w:t>
            </w:r>
          </w:p>
          <w:p w14:paraId="3EC3E0E9" w14:textId="749B7035" w:rsidR="00761BB1" w:rsidRDefault="00761BB1" w:rsidP="00761BB1">
            <w:pPr>
              <w:pStyle w:val="ListParagraph"/>
              <w:numPr>
                <w:ilvl w:val="0"/>
                <w:numId w:val="10"/>
              </w:numPr>
              <w:rPr>
                <w:rFonts w:ascii="Avenir" w:hAnsi="Avenir"/>
              </w:rPr>
            </w:pPr>
            <w:r>
              <w:rPr>
                <w:rFonts w:ascii="Avenir" w:hAnsi="Avenir"/>
              </w:rPr>
              <w:t>Did the fire affect different people in different ways?</w:t>
            </w:r>
          </w:p>
          <w:p w14:paraId="76566027" w14:textId="17398F7F" w:rsidR="00761BB1" w:rsidRDefault="00761BB1" w:rsidP="00761BB1">
            <w:pPr>
              <w:pStyle w:val="ListParagraph"/>
              <w:numPr>
                <w:ilvl w:val="0"/>
                <w:numId w:val="10"/>
              </w:numPr>
              <w:rPr>
                <w:rFonts w:ascii="Avenir" w:hAnsi="Avenir"/>
              </w:rPr>
            </w:pPr>
            <w:r>
              <w:rPr>
                <w:rFonts w:ascii="Avenir" w:hAnsi="Avenir"/>
              </w:rPr>
              <w:t>Would life after the fire have been harder for some people than others? Why?</w:t>
            </w:r>
          </w:p>
          <w:p w14:paraId="1B721DCE" w14:textId="77777777" w:rsidR="00761BB1" w:rsidRDefault="00761BB1" w:rsidP="00761BB1">
            <w:pPr>
              <w:rPr>
                <w:rFonts w:ascii="Avenir" w:hAnsi="Avenir"/>
              </w:rPr>
            </w:pPr>
          </w:p>
          <w:p w14:paraId="33B46C59" w14:textId="633CA654" w:rsidR="00761BB1" w:rsidRDefault="00761BB1" w:rsidP="00761BB1">
            <w:pPr>
              <w:rPr>
                <w:rFonts w:ascii="Avenir" w:hAnsi="Avenir"/>
              </w:rPr>
            </w:pPr>
            <w:r>
              <w:rPr>
                <w:rFonts w:ascii="Avenir" w:hAnsi="Avenir"/>
              </w:rPr>
              <w:t>Ask pupils to choose one person from the text that they feel is the most significant. They should put together an argument explaining why they think that person is the most significant and why. Higher-attaining pupils could use the '</w:t>
            </w:r>
            <w:hyperlink r:id="rId13" w:history="1">
              <w:r w:rsidRPr="00761BB1">
                <w:rPr>
                  <w:rStyle w:val="Hyperlink"/>
                  <w:rFonts w:ascii="Avenir" w:hAnsi="Avenir"/>
                </w:rPr>
                <w:t>People's Lives</w:t>
              </w:r>
            </w:hyperlink>
            <w:r>
              <w:rPr>
                <w:rFonts w:ascii="Avenir" w:hAnsi="Avenir"/>
              </w:rPr>
              <w:t>' section of the Great Fire of London website to explore what happened to everyday people in more detail.</w:t>
            </w:r>
          </w:p>
          <w:p w14:paraId="5DAD0DE7" w14:textId="77777777" w:rsidR="00E617B5" w:rsidRDefault="00E617B5" w:rsidP="00D75BF1">
            <w:pPr>
              <w:rPr>
                <w:rFonts w:ascii="Avenir" w:hAnsi="Avenir"/>
              </w:rPr>
            </w:pPr>
          </w:p>
          <w:p w14:paraId="016F3921" w14:textId="33CC0DB0" w:rsidR="00946216" w:rsidRDefault="00946216" w:rsidP="00D75BF1">
            <w:pPr>
              <w:rPr>
                <w:rFonts w:ascii="Avenir" w:hAnsi="Avenir"/>
              </w:rPr>
            </w:pPr>
            <w:r>
              <w:rPr>
                <w:rFonts w:ascii="Avenir" w:hAnsi="Avenir"/>
                <w:b/>
                <w:bCs/>
                <w:u w:val="single"/>
              </w:rPr>
              <w:t>Why did the fire destroy so much?</w:t>
            </w:r>
            <w:r w:rsidR="00761BB1">
              <w:rPr>
                <w:rFonts w:ascii="Avenir" w:hAnsi="Avenir"/>
              </w:rPr>
              <w:t xml:space="preserve"> </w:t>
            </w:r>
            <w:r>
              <w:rPr>
                <w:rFonts w:ascii="Avenir" w:hAnsi="Avenir"/>
              </w:rPr>
              <w:t>Look at the illustration on pages 26-27. Ask pupils to think about the factors that caused the fire to be so destructive:</w:t>
            </w:r>
          </w:p>
          <w:p w14:paraId="4681F256" w14:textId="4058744D" w:rsidR="00946216" w:rsidRPr="00946216" w:rsidRDefault="00946216" w:rsidP="00946216">
            <w:pPr>
              <w:pStyle w:val="ListParagraph"/>
              <w:numPr>
                <w:ilvl w:val="0"/>
                <w:numId w:val="11"/>
              </w:numPr>
              <w:rPr>
                <w:rFonts w:ascii="Avenir" w:hAnsi="Avenir"/>
              </w:rPr>
            </w:pPr>
            <w:r>
              <w:rPr>
                <w:rFonts w:ascii="Avenir" w:hAnsi="Avenir"/>
              </w:rPr>
              <w:t>House design - wooden frames, pitch, close together, thatched roofs</w:t>
            </w:r>
          </w:p>
          <w:p w14:paraId="53C57453" w14:textId="182150E9" w:rsidR="00946216" w:rsidRDefault="00946216" w:rsidP="00946216">
            <w:pPr>
              <w:pStyle w:val="ListParagraph"/>
              <w:numPr>
                <w:ilvl w:val="0"/>
                <w:numId w:val="11"/>
              </w:numPr>
              <w:rPr>
                <w:rFonts w:ascii="Avenir" w:hAnsi="Avenir"/>
              </w:rPr>
            </w:pPr>
            <w:r>
              <w:rPr>
                <w:rFonts w:ascii="Avenir" w:hAnsi="Avenir"/>
              </w:rPr>
              <w:t>Long hot summer</w:t>
            </w:r>
          </w:p>
          <w:p w14:paraId="49F50B4F" w14:textId="6483F46E" w:rsidR="00946216" w:rsidRDefault="00946216" w:rsidP="00946216">
            <w:pPr>
              <w:pStyle w:val="ListParagraph"/>
              <w:numPr>
                <w:ilvl w:val="0"/>
                <w:numId w:val="11"/>
              </w:numPr>
              <w:rPr>
                <w:rFonts w:ascii="Avenir" w:hAnsi="Avenir"/>
              </w:rPr>
            </w:pPr>
            <w:r>
              <w:rPr>
                <w:rFonts w:ascii="Avenir" w:hAnsi="Avenir"/>
              </w:rPr>
              <w:t>High winds</w:t>
            </w:r>
          </w:p>
          <w:p w14:paraId="6E61444C" w14:textId="5027964B" w:rsidR="00946216" w:rsidRDefault="00946216" w:rsidP="00946216">
            <w:pPr>
              <w:pStyle w:val="ListParagraph"/>
              <w:numPr>
                <w:ilvl w:val="0"/>
                <w:numId w:val="11"/>
              </w:numPr>
              <w:rPr>
                <w:rFonts w:ascii="Avenir" w:hAnsi="Avenir"/>
              </w:rPr>
            </w:pPr>
            <w:r>
              <w:rPr>
                <w:rFonts w:ascii="Avenir" w:hAnsi="Avenir"/>
              </w:rPr>
              <w:t>Warehouses of oil and alcohol</w:t>
            </w:r>
          </w:p>
          <w:p w14:paraId="18C28207" w14:textId="04D33B4E" w:rsidR="00946216" w:rsidRDefault="00946216" w:rsidP="00946216">
            <w:pPr>
              <w:pStyle w:val="ListParagraph"/>
              <w:numPr>
                <w:ilvl w:val="0"/>
                <w:numId w:val="11"/>
              </w:numPr>
              <w:rPr>
                <w:rFonts w:ascii="Avenir" w:hAnsi="Avenir"/>
              </w:rPr>
            </w:pPr>
            <w:r>
              <w:rPr>
                <w:rFonts w:ascii="Avenir" w:hAnsi="Avenir"/>
              </w:rPr>
              <w:t>Poor firefighting equipment</w:t>
            </w:r>
          </w:p>
          <w:p w14:paraId="2F624E4D" w14:textId="64CA89AA" w:rsidR="00F56262" w:rsidRDefault="00F56262" w:rsidP="00946216">
            <w:pPr>
              <w:pStyle w:val="ListParagraph"/>
              <w:numPr>
                <w:ilvl w:val="0"/>
                <w:numId w:val="11"/>
              </w:numPr>
              <w:rPr>
                <w:rFonts w:ascii="Avenir" w:hAnsi="Avenir"/>
              </w:rPr>
            </w:pPr>
            <w:r>
              <w:rPr>
                <w:rFonts w:ascii="Avenir" w:hAnsi="Avenir"/>
              </w:rPr>
              <w:t>Slow response from Lord Mayor</w:t>
            </w:r>
          </w:p>
          <w:p w14:paraId="47179C75" w14:textId="77777777" w:rsidR="00473B71" w:rsidRDefault="00473B71" w:rsidP="00473B71">
            <w:pPr>
              <w:rPr>
                <w:rFonts w:ascii="Avenir" w:hAnsi="Avenir"/>
              </w:rPr>
            </w:pPr>
          </w:p>
          <w:p w14:paraId="2E09EECC" w14:textId="7343D42A" w:rsidR="00473B71" w:rsidRDefault="008769EF" w:rsidP="00473B71">
            <w:pPr>
              <w:rPr>
                <w:rFonts w:ascii="Avenir" w:hAnsi="Avenir"/>
              </w:rPr>
            </w:pPr>
            <w:r>
              <w:rPr>
                <w:rFonts w:ascii="Avenir" w:hAnsi="Avenir"/>
                <w:noProof/>
              </w:rPr>
              <mc:AlternateContent>
                <mc:Choice Requires="wpg">
                  <w:drawing>
                    <wp:anchor distT="0" distB="0" distL="114300" distR="114300" simplePos="0" relativeHeight="251669504" behindDoc="0" locked="0" layoutInCell="1" allowOverlap="1" wp14:anchorId="2D347FBD" wp14:editId="4B9D283F">
                      <wp:simplePos x="0" y="0"/>
                      <wp:positionH relativeFrom="column">
                        <wp:posOffset>1697908</wp:posOffset>
                      </wp:positionH>
                      <wp:positionV relativeFrom="paragraph">
                        <wp:posOffset>882336</wp:posOffset>
                      </wp:positionV>
                      <wp:extent cx="675587" cy="470381"/>
                      <wp:effectExtent l="0" t="38100" r="10795" b="25400"/>
                      <wp:wrapNone/>
                      <wp:docPr id="1807684940" name="Group 4"/>
                      <wp:cNvGraphicFramePr/>
                      <a:graphic xmlns:a="http://schemas.openxmlformats.org/drawingml/2006/main">
                        <a:graphicData uri="http://schemas.microsoft.com/office/word/2010/wordprocessingGroup">
                          <wpg:wgp>
                            <wpg:cNvGrpSpPr/>
                            <wpg:grpSpPr>
                              <a:xfrm>
                                <a:off x="0" y="0"/>
                                <a:ext cx="675587" cy="470381"/>
                                <a:chOff x="0" y="0"/>
                                <a:chExt cx="954158" cy="645712"/>
                              </a:xfrm>
                            </wpg:grpSpPr>
                            <wpg:grpSp>
                              <wpg:cNvPr id="1313823409" name="Group 2"/>
                              <wpg:cNvGrpSpPr/>
                              <wpg:grpSpPr>
                                <a:xfrm>
                                  <a:off x="182880" y="1656"/>
                                  <a:ext cx="771278" cy="644056"/>
                                  <a:chOff x="0" y="0"/>
                                  <a:chExt cx="771278" cy="644056"/>
                                </a:xfrm>
                              </wpg:grpSpPr>
                              <wps:wsp>
                                <wps:cNvPr id="799877979" name="Rectangle: Rounded Corners 1"/>
                                <wps:cNvSpPr/>
                                <wps:spPr>
                                  <a:xfrm>
                                    <a:off x="0" y="469127"/>
                                    <a:ext cx="214686" cy="174929"/>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0907092" name="Rectangle: Rounded Corners 1"/>
                                <wps:cNvSpPr/>
                                <wps:spPr>
                                  <a:xfrm>
                                    <a:off x="278296" y="469127"/>
                                    <a:ext cx="214686" cy="174929"/>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381582" name="Rectangle: Rounded Corners 1"/>
                                <wps:cNvSpPr/>
                                <wps:spPr>
                                  <a:xfrm>
                                    <a:off x="556592" y="469127"/>
                                    <a:ext cx="214686" cy="174929"/>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505773" name="Rectangle: Rounded Corners 1"/>
                                <wps:cNvSpPr/>
                                <wps:spPr>
                                  <a:xfrm>
                                    <a:off x="143124" y="246491"/>
                                    <a:ext cx="214630" cy="174625"/>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2644582" name="Rectangle: Rounded Corners 1"/>
                                <wps:cNvSpPr/>
                                <wps:spPr>
                                  <a:xfrm>
                                    <a:off x="421420" y="246491"/>
                                    <a:ext cx="214686" cy="174929"/>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9178355" name="Rectangle: Rounded Corners 1"/>
                                <wps:cNvSpPr/>
                                <wps:spPr>
                                  <a:xfrm>
                                    <a:off x="278296" y="0"/>
                                    <a:ext cx="214686" cy="174929"/>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5818057" name="Straight Arrow Connector 3"/>
                              <wps:cNvCnPr/>
                              <wps:spPr>
                                <a:xfrm flipV="1">
                                  <a:off x="0" y="0"/>
                                  <a:ext cx="397458" cy="643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F3FFEEC" id="Group 4" o:spid="_x0000_s1026" style="position:absolute;margin-left:133.7pt;margin-top:69.5pt;width:53.2pt;height:37.05pt;z-index:251669504;mso-width-relative:margin;mso-height-relative:margin" coordsize="9541,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">
                      <v:group id="Group 2" o:spid="_x0000_s1027" style="position:absolute;left:1828;top:16;width:7713;height:6441" coordsize="7712,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">
                        <v:roundrect id="Rectangle: Rounded Corners 1" o:spid="_x0000_s1028" style="position:absolute;top:4691;width:2146;height:1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" fillcolor="white [3212]" strokecolor="black [3213]" strokeweight="1pt">
                          <v:stroke joinstyle="miter"/>
                        </v:roundrect>
                        <v:roundrect id="Rectangle: Rounded Corners 1" o:spid="_x0000_s1029" style="position:absolute;left:2782;top:4691;width:2147;height:1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" fillcolor="white [3212]" strokecolor="black [3213]" strokeweight="1pt">
                          <v:stroke joinstyle="miter"/>
                        </v:roundrect>
                        <v:roundrect id="Rectangle: Rounded Corners 1" o:spid="_x0000_s1030" style="position:absolute;left:5565;top:4691;width:2147;height:1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" fillcolor="white [3212]" strokecolor="black [3213]" strokeweight="1pt">
                          <v:stroke joinstyle="miter"/>
                        </v:roundrect>
                        <v:roundrect id="Rectangle: Rounded Corners 1" o:spid="_x0000_s1031" style="position:absolute;left:1431;top:2464;width:2146;height:1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" fillcolor="white [3212]" strokecolor="black [3213]" strokeweight="1pt">
                          <v:stroke joinstyle="miter"/>
                        </v:roundrect>
                        <v:roundrect id="Rectangle: Rounded Corners 1" o:spid="_x0000_s1032" style="position:absolute;left:4214;top:2464;width:2147;height:1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" fillcolor="white [3212]" strokecolor="black [3213]" strokeweight="1pt">
                          <v:stroke joinstyle="miter"/>
                        </v:roundrect>
                        <v:roundrect id="Rectangle: Rounded Corners 1" o:spid="_x0000_s1033" style="position:absolute;left:2782;width:2147;height:1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" fillcolor="white [3212]" strokecolor="black [3213]" strokeweight="1pt">
                          <v:stroke joinstyle="miter"/>
                        </v:roundrect>
                      </v:group>
                      <v:shapetype id="_x0000_t32" coordsize="21600,21600" o:spt="32" o:oned="t" path="m,l21600,21600e" filled="f">
                        <v:path arrowok="t" fillok="f" o:connecttype="none"/>
                        <o:lock v:ext="edit" shapetype="t"/>
                      </v:shapetype>
                      <v:shape id="Straight Arrow Connector 3" o:spid="_x0000_s1034" type="#_x0000_t32" style="position:absolute;width:3974;height:64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" strokecolor="black [3200]" strokeweight=".5pt">
                        <v:stroke endarrow="block" joinstyle="miter"/>
                      </v:shape>
                    </v:group>
                  </w:pict>
                </mc:Fallback>
              </mc:AlternateContent>
            </w:r>
            <w:r w:rsidR="00473B71">
              <w:rPr>
                <w:rFonts w:ascii="Avenir" w:hAnsi="Avenir"/>
              </w:rPr>
              <w:t xml:space="preserve">Have the different factors written on separate </w:t>
            </w:r>
            <w:proofErr w:type="gramStart"/>
            <w:r w:rsidR="00473B71">
              <w:rPr>
                <w:rFonts w:ascii="Avenir" w:hAnsi="Avenir"/>
              </w:rPr>
              <w:t>cards, and</w:t>
            </w:r>
            <w:proofErr w:type="gramEnd"/>
            <w:r w:rsidR="00473B71">
              <w:rPr>
                <w:rFonts w:ascii="Avenir" w:hAnsi="Avenir"/>
              </w:rPr>
              <w:t xml:space="preserve"> ask pupils to </w:t>
            </w:r>
            <w:proofErr w:type="spellStart"/>
            <w:r w:rsidR="00473B71">
              <w:rPr>
                <w:rFonts w:ascii="Avenir" w:hAnsi="Avenir"/>
              </w:rPr>
              <w:t>organise</w:t>
            </w:r>
            <w:proofErr w:type="spellEnd"/>
            <w:r w:rsidR="00473B71">
              <w:rPr>
                <w:rFonts w:ascii="Avenir" w:hAnsi="Avenir"/>
              </w:rPr>
              <w:t xml:space="preserve"> them into a 'significance pyramid' to show which factor they think caused the most damage.</w:t>
            </w:r>
          </w:p>
          <w:p w14:paraId="5C34FADF" w14:textId="1B7F0732" w:rsidR="00473B71" w:rsidRDefault="00473B71" w:rsidP="00473B71">
            <w:pPr>
              <w:rPr>
                <w:rFonts w:ascii="Avenir" w:hAnsi="Avenir"/>
              </w:rPr>
            </w:pPr>
          </w:p>
          <w:p w14:paraId="5FB05711" w14:textId="71C3A7A1" w:rsidR="00473B71" w:rsidRDefault="00473B71" w:rsidP="00473B71">
            <w:pPr>
              <w:rPr>
                <w:rFonts w:ascii="Avenir" w:hAnsi="Avenir"/>
              </w:rPr>
            </w:pPr>
          </w:p>
          <w:p w14:paraId="75AC2EC6" w14:textId="2CF99485" w:rsidR="00473B71" w:rsidRDefault="00473B71" w:rsidP="00473B71">
            <w:pPr>
              <w:rPr>
                <w:rFonts w:ascii="Avenir" w:hAnsi="Avenir"/>
              </w:rPr>
            </w:pPr>
          </w:p>
          <w:p w14:paraId="034DD1C2" w14:textId="2BFED67B" w:rsidR="00375346" w:rsidRDefault="00375346" w:rsidP="00473B71">
            <w:pPr>
              <w:rPr>
                <w:rFonts w:ascii="Avenir" w:hAnsi="Avenir"/>
              </w:rPr>
            </w:pPr>
          </w:p>
          <w:p w14:paraId="70322AB6" w14:textId="445DBC72" w:rsidR="00A62E0B" w:rsidRPr="00A62E0B" w:rsidRDefault="00473B71" w:rsidP="00A62E0B">
            <w:pPr>
              <w:rPr>
                <w:rFonts w:ascii="Avenir" w:hAnsi="Avenir"/>
              </w:rPr>
            </w:pPr>
            <w:r>
              <w:rPr>
                <w:rFonts w:ascii="Avenir" w:hAnsi="Avenir"/>
                <w:b/>
                <w:bCs/>
                <w:u w:val="single"/>
              </w:rPr>
              <w:t>What changed after the fire?</w:t>
            </w:r>
            <w:r w:rsidR="00A62E0B">
              <w:rPr>
                <w:rFonts w:ascii="Avenir" w:hAnsi="Avenir"/>
              </w:rPr>
              <w:t xml:space="preserve"> </w:t>
            </w:r>
            <w:r w:rsidR="00A62E0B" w:rsidRPr="00A62E0B">
              <w:rPr>
                <w:rFonts w:ascii="Avenir" w:hAnsi="Avenir"/>
              </w:rPr>
              <w:t>Return to the question pupils began with: How was London in 1666 different from London now? Explain that the Great Fire changed London in ways that still affect us today.</w:t>
            </w:r>
            <w:r w:rsidR="00A62E0B">
              <w:rPr>
                <w:rFonts w:ascii="Avenir" w:hAnsi="Avenir"/>
              </w:rPr>
              <w:t xml:space="preserve"> </w:t>
            </w:r>
            <w:r w:rsidR="00A62E0B" w:rsidRPr="00A62E0B">
              <w:rPr>
                <w:rFonts w:ascii="Avenir" w:hAnsi="Avenir"/>
              </w:rPr>
              <w:t>Ask pupils to think like historians and look for evidence of change.</w:t>
            </w:r>
            <w:r w:rsidR="00A62E0B">
              <w:rPr>
                <w:rFonts w:ascii="Avenir" w:hAnsi="Avenir"/>
              </w:rPr>
              <w:t xml:space="preserve"> </w:t>
            </w:r>
            <w:r w:rsidR="00A62E0B" w:rsidRPr="00A62E0B">
              <w:rPr>
                <w:rFonts w:ascii="Avenir" w:hAnsi="Avenir"/>
              </w:rPr>
              <w:t>Focus on pages 3</w:t>
            </w:r>
            <w:r w:rsidR="00CA2352">
              <w:rPr>
                <w:rFonts w:ascii="Avenir" w:hAnsi="Avenir"/>
              </w:rPr>
              <w:t>4</w:t>
            </w:r>
            <w:r w:rsidR="00A62E0B" w:rsidRPr="00A62E0B">
              <w:rPr>
                <w:rFonts w:ascii="Avenir" w:hAnsi="Avenir"/>
              </w:rPr>
              <w:t xml:space="preserve">–45 of the book, reading aloud to the class. </w:t>
            </w:r>
            <w:proofErr w:type="gramStart"/>
            <w:r w:rsidR="00A62E0B" w:rsidRPr="00A62E0B">
              <w:rPr>
                <w:rFonts w:ascii="Avenir" w:hAnsi="Avenir"/>
              </w:rPr>
              <w:t>Pose</w:t>
            </w:r>
            <w:proofErr w:type="gramEnd"/>
            <w:r w:rsidR="00A62E0B" w:rsidRPr="00A62E0B">
              <w:rPr>
                <w:rFonts w:ascii="Avenir" w:hAnsi="Avenir"/>
              </w:rPr>
              <w:t xml:space="preserve"> the following question for pupils to </w:t>
            </w:r>
            <w:r w:rsidR="00A62E0B">
              <w:rPr>
                <w:rFonts w:ascii="Avenir" w:hAnsi="Avenir"/>
              </w:rPr>
              <w:t>consider</w:t>
            </w:r>
            <w:r w:rsidR="00A62E0B" w:rsidRPr="00A62E0B">
              <w:rPr>
                <w:rFonts w:ascii="Avenir" w:hAnsi="Avenir"/>
              </w:rPr>
              <w:t>:</w:t>
            </w:r>
          </w:p>
          <w:p w14:paraId="68DCCB09" w14:textId="77777777" w:rsidR="00A62E0B" w:rsidRDefault="00A62E0B" w:rsidP="00A62E0B">
            <w:pPr>
              <w:pStyle w:val="ListParagraph"/>
              <w:numPr>
                <w:ilvl w:val="0"/>
                <w:numId w:val="15"/>
              </w:numPr>
              <w:rPr>
                <w:rFonts w:ascii="Avenir" w:hAnsi="Avenir"/>
              </w:rPr>
            </w:pPr>
            <w:r w:rsidRPr="00A62E0B">
              <w:rPr>
                <w:rFonts w:ascii="Avenir" w:hAnsi="Avenir"/>
              </w:rPr>
              <w:t>What did people do differently because of the Great Fire?</w:t>
            </w:r>
          </w:p>
          <w:p w14:paraId="79660177" w14:textId="77777777" w:rsidR="00A62E0B" w:rsidRPr="00A62E0B" w:rsidRDefault="00A62E0B" w:rsidP="00A62E0B">
            <w:pPr>
              <w:rPr>
                <w:rFonts w:ascii="Avenir" w:hAnsi="Avenir"/>
              </w:rPr>
            </w:pPr>
          </w:p>
          <w:p w14:paraId="5B83EF95" w14:textId="6C5BAFD9" w:rsidR="00A62E0B" w:rsidRPr="00A62E0B" w:rsidRDefault="00A62E0B" w:rsidP="00A62E0B">
            <w:pPr>
              <w:rPr>
                <w:rFonts w:ascii="Avenir" w:hAnsi="Avenir"/>
              </w:rPr>
            </w:pPr>
            <w:r w:rsidRPr="00A62E0B">
              <w:rPr>
                <w:rFonts w:ascii="Avenir" w:hAnsi="Avenir"/>
              </w:rPr>
              <w:t xml:space="preserve">Use the following questions to </w:t>
            </w:r>
            <w:r>
              <w:rPr>
                <w:rFonts w:ascii="Avenir" w:hAnsi="Avenir"/>
              </w:rPr>
              <w:t>guide a class</w:t>
            </w:r>
            <w:r w:rsidRPr="00A62E0B">
              <w:rPr>
                <w:rFonts w:ascii="Avenir" w:hAnsi="Avenir"/>
              </w:rPr>
              <w:t xml:space="preserve"> discussion:</w:t>
            </w:r>
          </w:p>
          <w:p w14:paraId="2636A450" w14:textId="77777777" w:rsidR="00A62E0B" w:rsidRDefault="00A62E0B" w:rsidP="00A62E0B">
            <w:pPr>
              <w:pStyle w:val="ListParagraph"/>
              <w:numPr>
                <w:ilvl w:val="0"/>
                <w:numId w:val="15"/>
              </w:numPr>
              <w:rPr>
                <w:rFonts w:ascii="Avenir" w:hAnsi="Avenir"/>
              </w:rPr>
            </w:pPr>
            <w:r w:rsidRPr="00A62E0B">
              <w:rPr>
                <w:rFonts w:ascii="Avenir" w:hAnsi="Avenir"/>
              </w:rPr>
              <w:t>How was the new London built differently from the old one? Why were those changes made?</w:t>
            </w:r>
          </w:p>
          <w:p w14:paraId="19B2DE0A" w14:textId="77777777" w:rsidR="00A62E0B" w:rsidRDefault="00A62E0B" w:rsidP="00A62E0B">
            <w:pPr>
              <w:pStyle w:val="ListParagraph"/>
              <w:numPr>
                <w:ilvl w:val="0"/>
                <w:numId w:val="15"/>
              </w:numPr>
              <w:rPr>
                <w:rFonts w:ascii="Avenir" w:hAnsi="Avenir"/>
              </w:rPr>
            </w:pPr>
            <w:r w:rsidRPr="00A62E0B">
              <w:rPr>
                <w:rFonts w:ascii="Avenir" w:hAnsi="Avenir"/>
              </w:rPr>
              <w:t>Who decided how London would be rebuilt? Does it matter who made those decisions?</w:t>
            </w:r>
          </w:p>
          <w:p w14:paraId="44CD632C" w14:textId="77777777" w:rsidR="00A62E0B" w:rsidRDefault="00A62E0B" w:rsidP="00A62E0B">
            <w:pPr>
              <w:pStyle w:val="ListParagraph"/>
              <w:numPr>
                <w:ilvl w:val="0"/>
                <w:numId w:val="15"/>
              </w:numPr>
              <w:rPr>
                <w:rFonts w:ascii="Avenir" w:hAnsi="Avenir"/>
              </w:rPr>
            </w:pPr>
            <w:r w:rsidRPr="00A62E0B">
              <w:rPr>
                <w:rFonts w:ascii="Avenir" w:hAnsi="Avenir"/>
              </w:rPr>
              <w:t>Sir Christopher Wren designed the new St Paul's Cathedral. Why do you think it was important to rebuild it? What might it have meant to the people of London?</w:t>
            </w:r>
          </w:p>
          <w:p w14:paraId="7A8EE118" w14:textId="77777777" w:rsidR="00A62E0B" w:rsidRDefault="00A62E0B" w:rsidP="00A62E0B">
            <w:pPr>
              <w:pStyle w:val="ListParagraph"/>
              <w:numPr>
                <w:ilvl w:val="0"/>
                <w:numId w:val="15"/>
              </w:numPr>
              <w:rPr>
                <w:rFonts w:ascii="Avenir" w:hAnsi="Avenir"/>
              </w:rPr>
            </w:pPr>
            <w:r w:rsidRPr="00A62E0B">
              <w:rPr>
                <w:rFonts w:ascii="Avenir" w:hAnsi="Avenir"/>
              </w:rPr>
              <w:t>What new rules were introduced after the fire to stop it happening again?</w:t>
            </w:r>
          </w:p>
          <w:p w14:paraId="1C35EA92" w14:textId="77777777" w:rsidR="00A62E0B" w:rsidRDefault="00A62E0B" w:rsidP="00A62E0B">
            <w:pPr>
              <w:pStyle w:val="ListParagraph"/>
              <w:numPr>
                <w:ilvl w:val="0"/>
                <w:numId w:val="15"/>
              </w:numPr>
              <w:rPr>
                <w:rFonts w:ascii="Avenir" w:hAnsi="Avenir"/>
              </w:rPr>
            </w:pPr>
            <w:r w:rsidRPr="00A62E0B">
              <w:rPr>
                <w:rFonts w:ascii="Avenir" w:hAnsi="Avenir"/>
              </w:rPr>
              <w:t>Before the Great Fire, there were no fire brigades. What changed? Why do you think it took a disaster like this to make people act?</w:t>
            </w:r>
          </w:p>
          <w:p w14:paraId="57299524" w14:textId="44F95E9C" w:rsidR="00A62E0B" w:rsidRDefault="00A62E0B" w:rsidP="00A62E0B">
            <w:pPr>
              <w:pStyle w:val="ListParagraph"/>
              <w:numPr>
                <w:ilvl w:val="0"/>
                <w:numId w:val="15"/>
              </w:numPr>
              <w:rPr>
                <w:rFonts w:ascii="Avenir" w:hAnsi="Avenir"/>
              </w:rPr>
            </w:pPr>
            <w:r w:rsidRPr="00A62E0B">
              <w:rPr>
                <w:rFonts w:ascii="Avenir" w:hAnsi="Avenir"/>
              </w:rPr>
              <w:t xml:space="preserve">The Monument was built to remember the fire. Why do you think people wanted to mark what had happened? </w:t>
            </w:r>
          </w:p>
          <w:p w14:paraId="75272102" w14:textId="77777777" w:rsidR="00A62E0B" w:rsidRDefault="00A62E0B" w:rsidP="00A62E0B">
            <w:pPr>
              <w:pStyle w:val="ListParagraph"/>
              <w:numPr>
                <w:ilvl w:val="0"/>
                <w:numId w:val="15"/>
              </w:numPr>
              <w:rPr>
                <w:rFonts w:ascii="Avenir" w:hAnsi="Avenir"/>
              </w:rPr>
            </w:pPr>
            <w:r w:rsidRPr="00A62E0B">
              <w:rPr>
                <w:rFonts w:ascii="Avenir" w:hAnsi="Avenir"/>
              </w:rPr>
              <w:t>Why do historians think the Great Fire of London is significant? What makes an event significant</w:t>
            </w:r>
            <w:r>
              <w:rPr>
                <w:rFonts w:ascii="Avenir" w:hAnsi="Avenir"/>
              </w:rPr>
              <w:t>?</w:t>
            </w:r>
          </w:p>
          <w:p w14:paraId="18BA6AE4" w14:textId="080F89E4" w:rsidR="00473B71" w:rsidRDefault="00A62E0B" w:rsidP="00A62E0B">
            <w:pPr>
              <w:pStyle w:val="ListParagraph"/>
              <w:numPr>
                <w:ilvl w:val="0"/>
                <w:numId w:val="15"/>
              </w:numPr>
              <w:rPr>
                <w:rFonts w:ascii="Avenir" w:hAnsi="Avenir"/>
              </w:rPr>
            </w:pPr>
            <w:r w:rsidRPr="00A62E0B">
              <w:rPr>
                <w:rFonts w:ascii="Avenir" w:hAnsi="Avenir"/>
              </w:rPr>
              <w:t>If there had been no Great Fire, do you think London today would look different? How?</w:t>
            </w:r>
          </w:p>
          <w:p w14:paraId="764C2DC7" w14:textId="77777777" w:rsidR="00A62E0B" w:rsidRDefault="00A62E0B" w:rsidP="00A62E0B">
            <w:pPr>
              <w:rPr>
                <w:rFonts w:ascii="Avenir" w:hAnsi="Avenir"/>
              </w:rPr>
            </w:pPr>
          </w:p>
          <w:p w14:paraId="2EA5CF17" w14:textId="234C66F8" w:rsidR="00A62E0B" w:rsidRPr="00A62E0B" w:rsidRDefault="00A62E0B" w:rsidP="00A62E0B">
            <w:pPr>
              <w:rPr>
                <w:rFonts w:ascii="Avenir" w:hAnsi="Avenir"/>
              </w:rPr>
            </w:pPr>
            <w:r>
              <w:rPr>
                <w:rFonts w:ascii="Avenir" w:hAnsi="Avenir"/>
              </w:rPr>
              <w:lastRenderedPageBreak/>
              <w:t>After the discussion, ask pupils to think about one thing that got worse after the fire, and one thing that got better because of the fire. Pupils could create a written or drawn response.</w:t>
            </w:r>
          </w:p>
          <w:p w14:paraId="133C1049" w14:textId="77777777" w:rsidR="00473B71" w:rsidRDefault="00473B71" w:rsidP="00473B71">
            <w:pPr>
              <w:rPr>
                <w:rFonts w:ascii="Avenir" w:hAnsi="Avenir"/>
                <w:b/>
                <w:bCs/>
                <w:u w:val="single"/>
              </w:rPr>
            </w:pPr>
          </w:p>
          <w:p w14:paraId="3BF937F3" w14:textId="77777777" w:rsidR="00473B71" w:rsidRDefault="00473B71" w:rsidP="00473B71">
            <w:pPr>
              <w:rPr>
                <w:rFonts w:ascii="Avenir" w:hAnsi="Avenir"/>
                <w:b/>
                <w:bCs/>
                <w:u w:val="single"/>
              </w:rPr>
            </w:pPr>
            <w:r>
              <w:rPr>
                <w:rFonts w:ascii="Avenir" w:hAnsi="Avenir"/>
                <w:b/>
                <w:bCs/>
                <w:u w:val="single"/>
              </w:rPr>
              <w:t>Cross-curricular opportunities:</w:t>
            </w:r>
          </w:p>
          <w:p w14:paraId="467A0870" w14:textId="77777777" w:rsidR="00473B71" w:rsidRDefault="00473B71" w:rsidP="00473B71">
            <w:pPr>
              <w:rPr>
                <w:rFonts w:ascii="Avenir" w:hAnsi="Avenir"/>
                <w:u w:val="single"/>
              </w:rPr>
            </w:pPr>
          </w:p>
          <w:p w14:paraId="405012B9" w14:textId="77777777" w:rsidR="00473B71" w:rsidRDefault="00473B71" w:rsidP="00473B71">
            <w:pPr>
              <w:rPr>
                <w:rFonts w:ascii="Avenir" w:hAnsi="Avenir"/>
              </w:rPr>
            </w:pPr>
            <w:r w:rsidRPr="00473B71">
              <w:rPr>
                <w:rFonts w:ascii="Avenir" w:hAnsi="Avenir"/>
                <w:u w:val="single"/>
              </w:rPr>
              <w:t>English:</w:t>
            </w:r>
            <w:r w:rsidRPr="00473B71">
              <w:rPr>
                <w:rFonts w:ascii="Avenir" w:hAnsi="Avenir"/>
              </w:rPr>
              <w:t xml:space="preserve"> </w:t>
            </w:r>
          </w:p>
          <w:p w14:paraId="5D5EB449" w14:textId="77777777" w:rsidR="00473B71" w:rsidRDefault="00473B71" w:rsidP="00473B71">
            <w:pPr>
              <w:pStyle w:val="ListParagraph"/>
              <w:numPr>
                <w:ilvl w:val="0"/>
                <w:numId w:val="13"/>
              </w:numPr>
              <w:rPr>
                <w:rFonts w:ascii="Avenir" w:hAnsi="Avenir"/>
              </w:rPr>
            </w:pPr>
            <w:r w:rsidRPr="00473B71">
              <w:rPr>
                <w:rFonts w:ascii="Avenir" w:hAnsi="Avenir"/>
              </w:rPr>
              <w:t>Use Samuel Pepys diaries as a starting point for pupils' own diary writing.</w:t>
            </w:r>
          </w:p>
          <w:p w14:paraId="753BDC25" w14:textId="77777777" w:rsidR="00473B71" w:rsidRDefault="00473B71" w:rsidP="00473B71">
            <w:pPr>
              <w:pStyle w:val="ListParagraph"/>
              <w:numPr>
                <w:ilvl w:val="0"/>
                <w:numId w:val="13"/>
              </w:numPr>
              <w:rPr>
                <w:rFonts w:ascii="Avenir" w:hAnsi="Avenir"/>
              </w:rPr>
            </w:pPr>
            <w:r>
              <w:rPr>
                <w:rFonts w:ascii="Avenir" w:hAnsi="Avenir"/>
              </w:rPr>
              <w:t>Pupils could write about the events of the fire of London in a newspaper report.</w:t>
            </w:r>
          </w:p>
          <w:p w14:paraId="0D029F50" w14:textId="010F9498" w:rsidR="008769EF" w:rsidRDefault="008769EF" w:rsidP="00473B71">
            <w:pPr>
              <w:pStyle w:val="ListParagraph"/>
              <w:numPr>
                <w:ilvl w:val="0"/>
                <w:numId w:val="13"/>
              </w:numPr>
              <w:rPr>
                <w:rFonts w:ascii="Avenir" w:hAnsi="Avenir"/>
              </w:rPr>
            </w:pPr>
            <w:r>
              <w:rPr>
                <w:rFonts w:ascii="Avenir" w:hAnsi="Avenir"/>
              </w:rPr>
              <w:t xml:space="preserve">Pupils could look at extracts from the 1667 poem </w:t>
            </w:r>
            <w:hyperlink r:id="rId14" w:history="1">
              <w:r w:rsidRPr="008769EF">
                <w:rPr>
                  <w:rStyle w:val="Hyperlink"/>
                  <w:rFonts w:ascii="Avenir" w:hAnsi="Avenir"/>
                  <w:i/>
                  <w:iCs/>
                </w:rPr>
                <w:t>Annus Mirabilis</w:t>
              </w:r>
              <w:r w:rsidRPr="008769EF">
                <w:rPr>
                  <w:rStyle w:val="Hyperlink"/>
                  <w:rFonts w:ascii="Avenir" w:hAnsi="Avenir"/>
                </w:rPr>
                <w:t xml:space="preserve"> by John Dryden</w:t>
              </w:r>
            </w:hyperlink>
            <w:r>
              <w:rPr>
                <w:rFonts w:ascii="Avenir" w:hAnsi="Avenir"/>
              </w:rPr>
              <w:t xml:space="preserve">, </w:t>
            </w:r>
            <w:hyperlink r:id="rId15" w:history="1">
              <w:r w:rsidRPr="008769EF">
                <w:rPr>
                  <w:rStyle w:val="Hyperlink"/>
                  <w:rFonts w:ascii="Avenir" w:hAnsi="Avenir"/>
                  <w:i/>
                  <w:iCs/>
                </w:rPr>
                <w:t>The Great Fire of London</w:t>
              </w:r>
              <w:r w:rsidRPr="008769EF">
                <w:rPr>
                  <w:rStyle w:val="Hyperlink"/>
                  <w:rFonts w:ascii="Avenir" w:hAnsi="Avenir"/>
                </w:rPr>
                <w:t xml:space="preserve"> by </w:t>
              </w:r>
              <w:r w:rsidR="0092279C">
                <w:rPr>
                  <w:rStyle w:val="Hyperlink"/>
                  <w:rFonts w:ascii="Avenir" w:hAnsi="Avenir"/>
                </w:rPr>
                <w:t>modern</w:t>
              </w:r>
              <w:r w:rsidRPr="008769EF">
                <w:rPr>
                  <w:rStyle w:val="Hyperlink"/>
                  <w:rFonts w:ascii="Avenir" w:hAnsi="Avenir"/>
                </w:rPr>
                <w:t xml:space="preserve"> poet George Szirtes</w:t>
              </w:r>
            </w:hyperlink>
            <w:r w:rsidR="001C3B03">
              <w:rPr>
                <w:rFonts w:ascii="Avenir" w:hAnsi="Avenir"/>
              </w:rPr>
              <w:t xml:space="preserve"> and </w:t>
            </w:r>
            <w:hyperlink r:id="rId16" w:history="1">
              <w:r w:rsidR="001C3B03" w:rsidRPr="001C3B03">
                <w:rPr>
                  <w:rStyle w:val="Hyperlink"/>
                  <w:rFonts w:ascii="Avenir" w:hAnsi="Avenir"/>
                  <w:i/>
                  <w:iCs/>
                </w:rPr>
                <w:t>The Great Fire of London</w:t>
              </w:r>
              <w:r w:rsidR="001C3B03" w:rsidRPr="001C3B03">
                <w:rPr>
                  <w:rStyle w:val="Hyperlink"/>
                  <w:rFonts w:ascii="Avenir" w:hAnsi="Avenir"/>
                </w:rPr>
                <w:t xml:space="preserve"> by modern poet Paul Perro</w:t>
              </w:r>
            </w:hyperlink>
            <w:r>
              <w:rPr>
                <w:rFonts w:ascii="Avenir" w:hAnsi="Avenir"/>
              </w:rPr>
              <w:t>, and then write their own poem about the fire.</w:t>
            </w:r>
          </w:p>
          <w:p w14:paraId="3E23C945" w14:textId="77777777" w:rsidR="00473B71" w:rsidRDefault="00473B71" w:rsidP="00473B71">
            <w:pPr>
              <w:rPr>
                <w:rFonts w:ascii="Avenir" w:hAnsi="Avenir"/>
              </w:rPr>
            </w:pPr>
          </w:p>
          <w:p w14:paraId="2285016F" w14:textId="082C3D77" w:rsidR="00473B71" w:rsidRDefault="00473B71" w:rsidP="00473B71">
            <w:pPr>
              <w:rPr>
                <w:rFonts w:ascii="Avenir" w:hAnsi="Avenir"/>
              </w:rPr>
            </w:pPr>
            <w:r>
              <w:rPr>
                <w:rFonts w:ascii="Avenir" w:hAnsi="Avenir"/>
                <w:u w:val="single"/>
              </w:rPr>
              <w:t>DT:</w:t>
            </w:r>
          </w:p>
          <w:p w14:paraId="2B65923B" w14:textId="77777777" w:rsidR="00473B71" w:rsidRDefault="00473B71" w:rsidP="00473B71">
            <w:pPr>
              <w:pStyle w:val="ListParagraph"/>
              <w:numPr>
                <w:ilvl w:val="0"/>
                <w:numId w:val="14"/>
              </w:numPr>
              <w:rPr>
                <w:rFonts w:ascii="Avenir" w:hAnsi="Avenir"/>
              </w:rPr>
            </w:pPr>
            <w:r>
              <w:rPr>
                <w:rFonts w:ascii="Avenir" w:hAnsi="Avenir"/>
              </w:rPr>
              <w:t xml:space="preserve">Pupils could build their own Tudor-style houses by joining different materials. These could then be lined up, filled with straw and set light too, </w:t>
            </w:r>
            <w:proofErr w:type="gramStart"/>
            <w:r>
              <w:rPr>
                <w:rFonts w:ascii="Avenir" w:hAnsi="Avenir"/>
              </w:rPr>
              <w:t>in order to</w:t>
            </w:r>
            <w:proofErr w:type="gramEnd"/>
            <w:r>
              <w:rPr>
                <w:rFonts w:ascii="Avenir" w:hAnsi="Avenir"/>
              </w:rPr>
              <w:t xml:space="preserve"> demonstrate the spread of the fire. (Under </w:t>
            </w:r>
            <w:r w:rsidR="00A62E0B">
              <w:rPr>
                <w:rFonts w:ascii="Avenir" w:hAnsi="Avenir"/>
              </w:rPr>
              <w:t>adult-</w:t>
            </w:r>
            <w:r>
              <w:rPr>
                <w:rFonts w:ascii="Avenir" w:hAnsi="Avenir"/>
              </w:rPr>
              <w:t>supervised, risk-assessed</w:t>
            </w:r>
            <w:r w:rsidR="00A62E0B">
              <w:rPr>
                <w:rFonts w:ascii="Avenir" w:hAnsi="Avenir"/>
              </w:rPr>
              <w:t>,</w:t>
            </w:r>
            <w:r>
              <w:rPr>
                <w:rFonts w:ascii="Avenir" w:hAnsi="Avenir"/>
              </w:rPr>
              <w:t xml:space="preserve"> safe conditions.)</w:t>
            </w:r>
            <w:r w:rsidR="001C3B03">
              <w:rPr>
                <w:rFonts w:ascii="Avenir" w:hAnsi="Avenir"/>
              </w:rPr>
              <w:t xml:space="preserve"> Pupils might also enjoy seeing the </w:t>
            </w:r>
            <w:hyperlink r:id="rId17" w:history="1">
              <w:r w:rsidR="001C3B03" w:rsidRPr="001C3B03">
                <w:rPr>
                  <w:rStyle w:val="Hyperlink"/>
                  <w:rFonts w:ascii="Avenir" w:hAnsi="Avenir"/>
                  <w:i/>
                  <w:iCs/>
                </w:rPr>
                <w:t>London 1666</w:t>
              </w:r>
            </w:hyperlink>
            <w:r w:rsidR="001C3B03">
              <w:rPr>
                <w:rFonts w:ascii="Avenir" w:hAnsi="Avenir"/>
              </w:rPr>
              <w:t xml:space="preserve"> artwork that was created and burned on the Thames to mark the 350th anniversary in 2016.</w:t>
            </w:r>
          </w:p>
          <w:p w14:paraId="786DC657" w14:textId="77777777" w:rsidR="0092279C" w:rsidRDefault="0092279C" w:rsidP="0092279C">
            <w:pPr>
              <w:rPr>
                <w:rFonts w:ascii="Avenir" w:hAnsi="Avenir"/>
              </w:rPr>
            </w:pPr>
          </w:p>
          <w:p w14:paraId="5BCB5DBB" w14:textId="77777777" w:rsidR="0092279C" w:rsidRDefault="0092279C" w:rsidP="0092279C">
            <w:pPr>
              <w:rPr>
                <w:rFonts w:ascii="Avenir" w:hAnsi="Avenir"/>
              </w:rPr>
            </w:pPr>
            <w:r>
              <w:rPr>
                <w:rFonts w:ascii="Avenir" w:hAnsi="Avenir"/>
                <w:u w:val="single"/>
              </w:rPr>
              <w:t>Art:</w:t>
            </w:r>
          </w:p>
          <w:p w14:paraId="207F218B" w14:textId="77777777" w:rsidR="0092279C" w:rsidRDefault="0092279C" w:rsidP="0092279C">
            <w:pPr>
              <w:pStyle w:val="ListParagraph"/>
              <w:numPr>
                <w:ilvl w:val="0"/>
                <w:numId w:val="14"/>
              </w:numPr>
              <w:rPr>
                <w:rFonts w:ascii="Avenir" w:hAnsi="Avenir"/>
              </w:rPr>
            </w:pPr>
            <w:r>
              <w:rPr>
                <w:rFonts w:ascii="Avenir" w:hAnsi="Avenir"/>
              </w:rPr>
              <w:t xml:space="preserve">Pupils could use </w:t>
            </w:r>
            <w:hyperlink r:id="rId18" w:history="1">
              <w:r w:rsidRPr="0092279C">
                <w:rPr>
                  <w:rStyle w:val="Hyperlink"/>
                  <w:rFonts w:ascii="Avenir" w:hAnsi="Avenir"/>
                </w:rPr>
                <w:t>The Fire of London</w:t>
              </w:r>
            </w:hyperlink>
            <w:r>
              <w:rPr>
                <w:rFonts w:ascii="Avenir" w:hAnsi="Avenir"/>
              </w:rPr>
              <w:t xml:space="preserve"> website to explore artworks depicting the </w:t>
            </w:r>
            <w:proofErr w:type="gramStart"/>
            <w:r>
              <w:rPr>
                <w:rFonts w:ascii="Avenir" w:hAnsi="Avenir"/>
              </w:rPr>
              <w:t>fire, and</w:t>
            </w:r>
            <w:proofErr w:type="gramEnd"/>
            <w:r>
              <w:rPr>
                <w:rFonts w:ascii="Avenir" w:hAnsi="Avenir"/>
              </w:rPr>
              <w:t xml:space="preserve"> then use various materials and techniques to create their own.</w:t>
            </w:r>
          </w:p>
          <w:p w14:paraId="1B6BBF30" w14:textId="77777777" w:rsidR="0092279C" w:rsidRDefault="0092279C" w:rsidP="0092279C">
            <w:pPr>
              <w:rPr>
                <w:rFonts w:ascii="Avenir" w:hAnsi="Avenir"/>
              </w:rPr>
            </w:pPr>
          </w:p>
          <w:p w14:paraId="65FE2E2A" w14:textId="77777777" w:rsidR="0092279C" w:rsidRDefault="0092279C" w:rsidP="0092279C">
            <w:pPr>
              <w:rPr>
                <w:rFonts w:ascii="Avenir" w:hAnsi="Avenir"/>
                <w:u w:val="single"/>
              </w:rPr>
            </w:pPr>
            <w:r>
              <w:rPr>
                <w:rFonts w:ascii="Avenir" w:hAnsi="Avenir"/>
                <w:u w:val="single"/>
              </w:rPr>
              <w:t>Geography:</w:t>
            </w:r>
          </w:p>
          <w:p w14:paraId="23A0B76F" w14:textId="77777777" w:rsidR="0092279C" w:rsidRPr="0092279C" w:rsidRDefault="0092279C" w:rsidP="0092279C">
            <w:pPr>
              <w:pStyle w:val="ListParagraph"/>
              <w:numPr>
                <w:ilvl w:val="0"/>
                <w:numId w:val="14"/>
              </w:numPr>
              <w:rPr>
                <w:rFonts w:ascii="Avenir" w:hAnsi="Avenir"/>
                <w:u w:val="single"/>
              </w:rPr>
            </w:pPr>
            <w:r>
              <w:rPr>
                <w:rFonts w:ascii="Avenir" w:hAnsi="Avenir"/>
              </w:rPr>
              <w:lastRenderedPageBreak/>
              <w:t>Pupils could explore maps of London from the 1600s, both before and after the fire, and compare them modern maps of London, identifying key landmarks and creating their own versions.</w:t>
            </w:r>
          </w:p>
          <w:p w14:paraId="474E2363" w14:textId="77777777" w:rsidR="0092279C" w:rsidRDefault="0092279C" w:rsidP="0092279C">
            <w:pPr>
              <w:rPr>
                <w:rFonts w:ascii="Avenir" w:hAnsi="Avenir"/>
                <w:u w:val="single"/>
              </w:rPr>
            </w:pPr>
          </w:p>
          <w:p w14:paraId="4FFA3D18" w14:textId="77777777" w:rsidR="0092279C" w:rsidRDefault="0092279C" w:rsidP="0092279C">
            <w:pPr>
              <w:rPr>
                <w:rFonts w:ascii="Avenir" w:hAnsi="Avenir"/>
                <w:u w:val="single"/>
              </w:rPr>
            </w:pPr>
            <w:r>
              <w:rPr>
                <w:rFonts w:ascii="Avenir" w:hAnsi="Avenir"/>
                <w:u w:val="single"/>
              </w:rPr>
              <w:t>Music:</w:t>
            </w:r>
          </w:p>
          <w:p w14:paraId="01ACAAA0" w14:textId="3547AFC9" w:rsidR="0092279C" w:rsidRPr="0092279C" w:rsidRDefault="0092279C" w:rsidP="0092279C">
            <w:pPr>
              <w:pStyle w:val="ListParagraph"/>
              <w:numPr>
                <w:ilvl w:val="0"/>
                <w:numId w:val="14"/>
              </w:numPr>
              <w:rPr>
                <w:rFonts w:ascii="Avenir" w:hAnsi="Avenir"/>
              </w:rPr>
            </w:pPr>
            <w:hyperlink r:id="rId19" w:history="1">
              <w:r w:rsidRPr="0092279C">
                <w:rPr>
                  <w:rStyle w:val="Hyperlink"/>
                  <w:rFonts w:ascii="Avenir" w:hAnsi="Avenir"/>
                </w:rPr>
                <w:t>BBC Bitesize</w:t>
              </w:r>
            </w:hyperlink>
            <w:r>
              <w:rPr>
                <w:rFonts w:ascii="Avenir" w:hAnsi="Avenir"/>
              </w:rPr>
              <w:t xml:space="preserve"> have created some simple songs and accompanying teacher notes to support the topic of the Great Fire of London.</w:t>
            </w:r>
          </w:p>
        </w:tc>
      </w:tr>
      <w:tr w:rsidR="00375346" w:rsidRPr="00F73B37" w14:paraId="6F9AF984" w14:textId="77777777" w:rsidTr="00D75BF1">
        <w:tc>
          <w:tcPr>
            <w:tcW w:w="8516" w:type="dxa"/>
            <w:gridSpan w:val="2"/>
          </w:tcPr>
          <w:p w14:paraId="08E4F35F" w14:textId="77777777" w:rsidR="00375346" w:rsidRPr="00F73B37" w:rsidRDefault="00375346" w:rsidP="00D75BF1">
            <w:pPr>
              <w:rPr>
                <w:rFonts w:ascii="Avenir" w:hAnsi="Avenir"/>
                <w:b/>
                <w:bCs/>
              </w:rPr>
            </w:pPr>
            <w:r w:rsidRPr="00F73B37">
              <w:rPr>
                <w:rFonts w:ascii="Avenir" w:hAnsi="Avenir"/>
                <w:b/>
                <w:bCs/>
              </w:rPr>
              <w:lastRenderedPageBreak/>
              <w:t>How will we know if our children have learnt what we have taught them?</w:t>
            </w:r>
          </w:p>
          <w:p w14:paraId="52592A40" w14:textId="77777777" w:rsidR="00375346" w:rsidRPr="00F73B37" w:rsidRDefault="00375346" w:rsidP="00D75BF1">
            <w:pPr>
              <w:rPr>
                <w:rFonts w:ascii="Avenir" w:hAnsi="Avenir"/>
              </w:rPr>
            </w:pPr>
          </w:p>
          <w:p w14:paraId="19A479BB" w14:textId="77777777" w:rsidR="003A47F3" w:rsidRPr="003A47F3" w:rsidRDefault="003A47F3" w:rsidP="003A47F3">
            <w:pPr>
              <w:pStyle w:val="ListParagraph"/>
              <w:numPr>
                <w:ilvl w:val="0"/>
                <w:numId w:val="3"/>
              </w:numPr>
              <w:rPr>
                <w:rFonts w:ascii="Avenir" w:hAnsi="Avenir"/>
              </w:rPr>
            </w:pPr>
            <w:r w:rsidRPr="003A47F3">
              <w:rPr>
                <w:rFonts w:ascii="Avenir" w:hAnsi="Avenir"/>
              </w:rPr>
              <w:t>Pupils can place the Great Fire of London on a timeline and explain, using words and phrases relating to the passing of time, why it is an event beyond living memory</w:t>
            </w:r>
          </w:p>
          <w:p w14:paraId="55DEB0BB" w14:textId="77777777" w:rsidR="003A47F3" w:rsidRPr="003A47F3" w:rsidRDefault="003A47F3" w:rsidP="003A47F3">
            <w:pPr>
              <w:pStyle w:val="ListParagraph"/>
              <w:numPr>
                <w:ilvl w:val="0"/>
                <w:numId w:val="3"/>
              </w:numPr>
              <w:rPr>
                <w:rFonts w:ascii="Avenir" w:hAnsi="Avenir"/>
              </w:rPr>
            </w:pPr>
            <w:r w:rsidRPr="003A47F3">
              <w:rPr>
                <w:rFonts w:ascii="Avenir" w:hAnsi="Avenir"/>
              </w:rPr>
              <w:t>Pupils can identify at least two reasons why the fire spread so quickly and so far, using evidence from the text, artworks and maps to support their explanation</w:t>
            </w:r>
          </w:p>
          <w:p w14:paraId="5B2EDFCE" w14:textId="77777777" w:rsidR="003A47F3" w:rsidRPr="003A47F3" w:rsidRDefault="003A47F3" w:rsidP="003A47F3">
            <w:pPr>
              <w:pStyle w:val="ListParagraph"/>
              <w:numPr>
                <w:ilvl w:val="0"/>
                <w:numId w:val="3"/>
              </w:numPr>
              <w:rPr>
                <w:rFonts w:ascii="Avenir" w:hAnsi="Avenir"/>
              </w:rPr>
            </w:pPr>
            <w:r w:rsidRPr="003A47F3">
              <w:rPr>
                <w:rFonts w:ascii="Avenir" w:hAnsi="Avenir"/>
              </w:rPr>
              <w:t xml:space="preserve">Pupils can talk about at least one person from the </w:t>
            </w:r>
            <w:proofErr w:type="gramStart"/>
            <w:r w:rsidRPr="003A47F3">
              <w:rPr>
                <w:rFonts w:ascii="Avenir" w:hAnsi="Avenir"/>
              </w:rPr>
              <w:t>story,</w:t>
            </w:r>
            <w:proofErr w:type="gramEnd"/>
            <w:r w:rsidRPr="003A47F3">
              <w:rPr>
                <w:rFonts w:ascii="Avenir" w:hAnsi="Avenir"/>
              </w:rPr>
              <w:t xml:space="preserve"> explain what decisions they made and why they were significant to the events of the fire</w:t>
            </w:r>
          </w:p>
          <w:p w14:paraId="304CD4ED" w14:textId="77777777" w:rsidR="003A47F3" w:rsidRPr="003A47F3" w:rsidRDefault="003A47F3" w:rsidP="003A47F3">
            <w:pPr>
              <w:pStyle w:val="ListParagraph"/>
              <w:numPr>
                <w:ilvl w:val="0"/>
                <w:numId w:val="3"/>
              </w:numPr>
              <w:rPr>
                <w:rFonts w:ascii="Avenir" w:hAnsi="Avenir"/>
              </w:rPr>
            </w:pPr>
            <w:r w:rsidRPr="003A47F3">
              <w:rPr>
                <w:rFonts w:ascii="Avenir" w:hAnsi="Avenir"/>
              </w:rPr>
              <w:t xml:space="preserve">Pupils can use </w:t>
            </w:r>
            <w:proofErr w:type="gramStart"/>
            <w:r w:rsidRPr="003A47F3">
              <w:rPr>
                <w:rFonts w:ascii="Avenir" w:hAnsi="Avenir"/>
              </w:rPr>
              <w:t>a historical source —</w:t>
            </w:r>
            <w:proofErr w:type="gramEnd"/>
            <w:r w:rsidRPr="003A47F3">
              <w:rPr>
                <w:rFonts w:ascii="Avenir" w:hAnsi="Avenir"/>
              </w:rPr>
              <w:t xml:space="preserve"> such as a painting of 1600s London or Wenceslaus Hollar's map — to find out information about the past, and begin to explain why some sources might not tell us the whole story</w:t>
            </w:r>
          </w:p>
          <w:p w14:paraId="22BAB413" w14:textId="57CAF332" w:rsidR="00375346" w:rsidRPr="003A47F3" w:rsidRDefault="003A47F3" w:rsidP="00D75BF1">
            <w:pPr>
              <w:pStyle w:val="ListParagraph"/>
              <w:numPr>
                <w:ilvl w:val="0"/>
                <w:numId w:val="3"/>
              </w:numPr>
              <w:rPr>
                <w:rFonts w:ascii="Avenir" w:hAnsi="Avenir"/>
              </w:rPr>
            </w:pPr>
            <w:r w:rsidRPr="003A47F3">
              <w:rPr>
                <w:rFonts w:ascii="Avenir" w:hAnsi="Avenir"/>
              </w:rPr>
              <w:t>Pupils can describe at least one way London changed because of the Great Fire, and explain whether that change was for better or worse, giving a reason for their view</w:t>
            </w:r>
          </w:p>
        </w:tc>
      </w:tr>
    </w:tbl>
    <w:p w14:paraId="29418D82" w14:textId="10C6EFD2" w:rsidR="002124D5" w:rsidRPr="00F73B37" w:rsidRDefault="002124D5" w:rsidP="002124D5">
      <w:pPr>
        <w:tabs>
          <w:tab w:val="left" w:pos="3695"/>
        </w:tabs>
        <w:rPr>
          <w:rFonts w:ascii="Avenir" w:hAnsi="Avenir"/>
        </w:rPr>
      </w:pPr>
    </w:p>
    <w:sectPr w:rsidR="002124D5" w:rsidRPr="00F73B37" w:rsidSect="00EF55FE">
      <w:footerReference w:type="even" r:id="rId20"/>
      <w:footerReference w:type="default" r:id="rId21"/>
      <w:pgSz w:w="11906" w:h="16838"/>
      <w:pgMar w:top="1440" w:right="1440" w:bottom="1440" w:left="144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0D98" w14:textId="77777777" w:rsidR="00351B73" w:rsidRDefault="00351B73" w:rsidP="00EF55FE">
      <w:r>
        <w:separator/>
      </w:r>
    </w:p>
  </w:endnote>
  <w:endnote w:type="continuationSeparator" w:id="0">
    <w:p w14:paraId="0324DD2E" w14:textId="77777777" w:rsidR="00351B73" w:rsidRDefault="00351B73" w:rsidP="00EF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venir">
    <w:altName w:val="Aptos Display"/>
    <w:charset w:val="4D"/>
    <w:family w:val="swiss"/>
    <w:pitch w:val="variable"/>
    <w:sig w:usb0="800000AF" w:usb1="5000204A" w:usb2="00000000" w:usb3="00000000" w:csb0="0000009B" w:csb1="00000000"/>
  </w:font>
  <w:font w:name="Avenir Book">
    <w:panose1 w:val="020B0503020203020204"/>
    <w:charset w:val="00"/>
    <w:family w:val="swiss"/>
    <w:notTrueType/>
    <w:pitch w:val="variable"/>
    <w:sig w:usb0="80002027" w:usb1="80000000" w:usb2="00000008" w:usb3="00000000" w:csb0="0000004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0762895"/>
      <w:docPartObj>
        <w:docPartGallery w:val="Page Numbers (Bottom of Page)"/>
        <w:docPartUnique/>
      </w:docPartObj>
    </w:sdtPr>
    <w:sdtContent>
      <w:p w14:paraId="507C70B9" w14:textId="77777777" w:rsidR="002124D5" w:rsidRDefault="002124D5" w:rsidP="003D1B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FD4299" w14:textId="77777777" w:rsidR="002124D5" w:rsidRDefault="002124D5" w:rsidP="002124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4630034"/>
      <w:docPartObj>
        <w:docPartGallery w:val="Page Numbers (Bottom of Page)"/>
        <w:docPartUnique/>
      </w:docPartObj>
    </w:sdtPr>
    <w:sdtContent>
      <w:p w14:paraId="15335E2B" w14:textId="77777777" w:rsidR="002124D5" w:rsidRDefault="002124D5" w:rsidP="003D1B00">
        <w:pPr>
          <w:pStyle w:val="Footer"/>
          <w:framePr w:wrap="none" w:vAnchor="text" w:hAnchor="margin" w:xAlign="right" w:y="1"/>
          <w:rPr>
            <w:rStyle w:val="PageNumber"/>
          </w:rPr>
        </w:pPr>
      </w:p>
      <w:p w14:paraId="6EB052E3" w14:textId="77777777" w:rsidR="002124D5" w:rsidRDefault="002124D5" w:rsidP="003D1B00">
        <w:pPr>
          <w:pStyle w:val="Footer"/>
          <w:framePr w:wrap="none" w:vAnchor="text" w:hAnchor="margin" w:xAlign="right" w:y="1"/>
          <w:rPr>
            <w:rStyle w:val="PageNumber"/>
          </w:rPr>
        </w:pPr>
      </w:p>
      <w:p w14:paraId="7D68C24D" w14:textId="77777777" w:rsidR="002124D5" w:rsidRDefault="002124D5" w:rsidP="003D1B00">
        <w:pPr>
          <w:pStyle w:val="Footer"/>
          <w:framePr w:wrap="none" w:vAnchor="text" w:hAnchor="margin" w:xAlign="right" w:y="1"/>
          <w:rPr>
            <w:rStyle w:val="PageNumber"/>
          </w:rPr>
        </w:pPr>
      </w:p>
      <w:p w14:paraId="36F2FD48" w14:textId="77777777" w:rsidR="002124D5" w:rsidRDefault="002124D5" w:rsidP="003D1B00">
        <w:pPr>
          <w:pStyle w:val="Footer"/>
          <w:framePr w:wrap="none" w:vAnchor="text" w:hAnchor="margin" w:xAlign="right" w:y="1"/>
          <w:rPr>
            <w:rStyle w:val="PageNumber"/>
          </w:rPr>
        </w:pPr>
      </w:p>
      <w:p w14:paraId="22EB8FFF" w14:textId="77777777" w:rsidR="002124D5" w:rsidRDefault="002124D5" w:rsidP="002124D5">
        <w:pPr>
          <w:pStyle w:val="Footer"/>
          <w:framePr w:wrap="none" w:vAnchor="text" w:hAnchor="margin" w:xAlign="right" w:y="1"/>
          <w:jc w:val="right"/>
          <w:rPr>
            <w:rStyle w:val="PageNumber"/>
          </w:rPr>
        </w:pPr>
        <w:r w:rsidRPr="002B446F">
          <w:rPr>
            <w:rStyle w:val="PageNumber"/>
            <w:rFonts w:ascii="Avenir Book" w:hAnsi="Avenir Book"/>
            <w:sz w:val="18"/>
            <w:szCs w:val="18"/>
          </w:rPr>
          <w:fldChar w:fldCharType="begin"/>
        </w:r>
        <w:r w:rsidRPr="002B446F">
          <w:rPr>
            <w:rStyle w:val="PageNumber"/>
            <w:rFonts w:ascii="Avenir Book" w:hAnsi="Avenir Book"/>
            <w:sz w:val="18"/>
            <w:szCs w:val="18"/>
          </w:rPr>
          <w:instrText xml:space="preserve"> PAGE </w:instrText>
        </w:r>
        <w:r w:rsidRPr="002B446F">
          <w:rPr>
            <w:rStyle w:val="PageNumber"/>
            <w:rFonts w:ascii="Avenir Book" w:hAnsi="Avenir Book"/>
            <w:sz w:val="18"/>
            <w:szCs w:val="18"/>
          </w:rPr>
          <w:fldChar w:fldCharType="separate"/>
        </w:r>
        <w:r w:rsidRPr="002B446F">
          <w:rPr>
            <w:rStyle w:val="PageNumber"/>
            <w:rFonts w:ascii="Avenir Book" w:hAnsi="Avenir Book"/>
            <w:noProof/>
            <w:sz w:val="18"/>
            <w:szCs w:val="18"/>
          </w:rPr>
          <w:t>1</w:t>
        </w:r>
        <w:r w:rsidRPr="002B446F">
          <w:rPr>
            <w:rStyle w:val="PageNumber"/>
            <w:rFonts w:ascii="Avenir Book" w:hAnsi="Avenir Book"/>
            <w:sz w:val="18"/>
            <w:szCs w:val="18"/>
          </w:rPr>
          <w:fldChar w:fldCharType="end"/>
        </w:r>
      </w:p>
    </w:sdtContent>
  </w:sdt>
  <w:p w14:paraId="41FFDF23" w14:textId="77777777" w:rsidR="00EF55FE" w:rsidRDefault="00EF55FE" w:rsidP="002124D5">
    <w:pPr>
      <w:pStyle w:val="Footer"/>
      <w:ind w:right="360"/>
    </w:pPr>
    <w:r>
      <w:t xml:space="preserve">                                                                </w:t>
    </w:r>
    <w:r>
      <w:rPr>
        <w:noProof/>
      </w:rPr>
      <w:drawing>
        <wp:inline distT="0" distB="0" distL="0" distR="0" wp14:anchorId="1FC7E0CD" wp14:editId="50D77B38">
          <wp:extent cx="1238250" cy="977791"/>
          <wp:effectExtent l="0" t="0" r="0" b="0"/>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74" cy="990997"/>
                  </a:xfrm>
                  <a:prstGeom prst="rect">
                    <a:avLst/>
                  </a:prstGeom>
                </pic:spPr>
              </pic:pic>
            </a:graphicData>
          </a:graphic>
        </wp:inline>
      </w:drawing>
    </w:r>
    <w:r>
      <w:t xml:space="preserve"> </w:t>
    </w:r>
  </w:p>
  <w:p w14:paraId="10200FB8" w14:textId="77777777" w:rsidR="00EF55FE" w:rsidRDefault="00EF5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994A" w14:textId="77777777" w:rsidR="00351B73" w:rsidRDefault="00351B73" w:rsidP="00EF55FE">
      <w:r>
        <w:separator/>
      </w:r>
    </w:p>
  </w:footnote>
  <w:footnote w:type="continuationSeparator" w:id="0">
    <w:p w14:paraId="09729359" w14:textId="77777777" w:rsidR="00351B73" w:rsidRDefault="00351B73" w:rsidP="00EF5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31C"/>
    <w:multiLevelType w:val="hybridMultilevel"/>
    <w:tmpl w:val="73B66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ED26EE"/>
    <w:multiLevelType w:val="hybridMultilevel"/>
    <w:tmpl w:val="81146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372344"/>
    <w:multiLevelType w:val="hybridMultilevel"/>
    <w:tmpl w:val="A4B4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22103"/>
    <w:multiLevelType w:val="hybridMultilevel"/>
    <w:tmpl w:val="622E0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9A334F"/>
    <w:multiLevelType w:val="hybridMultilevel"/>
    <w:tmpl w:val="5A6EB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FE2CFF"/>
    <w:multiLevelType w:val="hybridMultilevel"/>
    <w:tmpl w:val="C9F43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9F3C09"/>
    <w:multiLevelType w:val="hybridMultilevel"/>
    <w:tmpl w:val="74DCB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D26C4"/>
    <w:multiLevelType w:val="hybridMultilevel"/>
    <w:tmpl w:val="E31A2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01F4679"/>
    <w:multiLevelType w:val="hybridMultilevel"/>
    <w:tmpl w:val="C3646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1F769F"/>
    <w:multiLevelType w:val="hybridMultilevel"/>
    <w:tmpl w:val="458C8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984C63"/>
    <w:multiLevelType w:val="hybridMultilevel"/>
    <w:tmpl w:val="730C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AF3869"/>
    <w:multiLevelType w:val="hybridMultilevel"/>
    <w:tmpl w:val="8D4E9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6013C9"/>
    <w:multiLevelType w:val="hybridMultilevel"/>
    <w:tmpl w:val="29E0C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511811"/>
    <w:multiLevelType w:val="hybridMultilevel"/>
    <w:tmpl w:val="EF16A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385A26"/>
    <w:multiLevelType w:val="hybridMultilevel"/>
    <w:tmpl w:val="6614A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9501523">
    <w:abstractNumId w:val="6"/>
  </w:num>
  <w:num w:numId="2" w16cid:durableId="1299996124">
    <w:abstractNumId w:val="2"/>
  </w:num>
  <w:num w:numId="3" w16cid:durableId="453595581">
    <w:abstractNumId w:val="1"/>
  </w:num>
  <w:num w:numId="4" w16cid:durableId="342784644">
    <w:abstractNumId w:val="10"/>
  </w:num>
  <w:num w:numId="5" w16cid:durableId="1972713816">
    <w:abstractNumId w:val="3"/>
  </w:num>
  <w:num w:numId="6" w16cid:durableId="734166957">
    <w:abstractNumId w:val="9"/>
  </w:num>
  <w:num w:numId="7" w16cid:durableId="73358998">
    <w:abstractNumId w:val="8"/>
  </w:num>
  <w:num w:numId="8" w16cid:durableId="1061364063">
    <w:abstractNumId w:val="14"/>
  </w:num>
  <w:num w:numId="9" w16cid:durableId="632709221">
    <w:abstractNumId w:val="7"/>
  </w:num>
  <w:num w:numId="10" w16cid:durableId="367877942">
    <w:abstractNumId w:val="11"/>
  </w:num>
  <w:num w:numId="11" w16cid:durableId="1386174502">
    <w:abstractNumId w:val="0"/>
  </w:num>
  <w:num w:numId="12" w16cid:durableId="423385008">
    <w:abstractNumId w:val="4"/>
  </w:num>
  <w:num w:numId="13" w16cid:durableId="1801459994">
    <w:abstractNumId w:val="5"/>
  </w:num>
  <w:num w:numId="14" w16cid:durableId="101652367">
    <w:abstractNumId w:val="12"/>
  </w:num>
  <w:num w:numId="15" w16cid:durableId="11114322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46"/>
    <w:rsid w:val="0002329C"/>
    <w:rsid w:val="00075B2F"/>
    <w:rsid w:val="0008648D"/>
    <w:rsid w:val="0008786F"/>
    <w:rsid w:val="00125565"/>
    <w:rsid w:val="001C3B03"/>
    <w:rsid w:val="001F365D"/>
    <w:rsid w:val="002124D5"/>
    <w:rsid w:val="002B446F"/>
    <w:rsid w:val="00324022"/>
    <w:rsid w:val="00351B73"/>
    <w:rsid w:val="00375346"/>
    <w:rsid w:val="003A47F3"/>
    <w:rsid w:val="00402BCF"/>
    <w:rsid w:val="00473B71"/>
    <w:rsid w:val="004C7042"/>
    <w:rsid w:val="00502867"/>
    <w:rsid w:val="00525D53"/>
    <w:rsid w:val="00560101"/>
    <w:rsid w:val="00566FD8"/>
    <w:rsid w:val="005D0DBC"/>
    <w:rsid w:val="005D0E7A"/>
    <w:rsid w:val="00640741"/>
    <w:rsid w:val="0069350E"/>
    <w:rsid w:val="007124D5"/>
    <w:rsid w:val="007159DF"/>
    <w:rsid w:val="00720D04"/>
    <w:rsid w:val="00761BB1"/>
    <w:rsid w:val="0080492E"/>
    <w:rsid w:val="008769EF"/>
    <w:rsid w:val="008D725C"/>
    <w:rsid w:val="008F1396"/>
    <w:rsid w:val="0092279C"/>
    <w:rsid w:val="00946216"/>
    <w:rsid w:val="00974999"/>
    <w:rsid w:val="00A032BE"/>
    <w:rsid w:val="00A30705"/>
    <w:rsid w:val="00A62E0B"/>
    <w:rsid w:val="00A87851"/>
    <w:rsid w:val="00B84B33"/>
    <w:rsid w:val="00B86E51"/>
    <w:rsid w:val="00BA0F75"/>
    <w:rsid w:val="00BB7AEA"/>
    <w:rsid w:val="00BC748A"/>
    <w:rsid w:val="00BE5E07"/>
    <w:rsid w:val="00BE7E6F"/>
    <w:rsid w:val="00BF06DF"/>
    <w:rsid w:val="00CA2352"/>
    <w:rsid w:val="00D6155B"/>
    <w:rsid w:val="00D61E01"/>
    <w:rsid w:val="00D839E6"/>
    <w:rsid w:val="00DB5613"/>
    <w:rsid w:val="00E00299"/>
    <w:rsid w:val="00E32D3A"/>
    <w:rsid w:val="00E56488"/>
    <w:rsid w:val="00E56544"/>
    <w:rsid w:val="00E617B5"/>
    <w:rsid w:val="00EC09B0"/>
    <w:rsid w:val="00ED5A5D"/>
    <w:rsid w:val="00EF55FE"/>
    <w:rsid w:val="00F1724B"/>
    <w:rsid w:val="00F56262"/>
    <w:rsid w:val="00F61456"/>
    <w:rsid w:val="00F617BC"/>
    <w:rsid w:val="00F73B37"/>
    <w:rsid w:val="00F95D4C"/>
    <w:rsid w:val="00FB32DD"/>
    <w:rsid w:val="00FE49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C037A"/>
  <w15:chartTrackingRefBased/>
  <w15:docId w15:val="{B4EF1732-7136-4771-AA4B-6ACAF645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FE"/>
    <w:pPr>
      <w:tabs>
        <w:tab w:val="center" w:pos="4513"/>
        <w:tab w:val="right" w:pos="9026"/>
      </w:tabs>
    </w:pPr>
  </w:style>
  <w:style w:type="character" w:customStyle="1" w:styleId="HeaderChar">
    <w:name w:val="Header Char"/>
    <w:basedOn w:val="DefaultParagraphFont"/>
    <w:link w:val="Header"/>
    <w:uiPriority w:val="99"/>
    <w:rsid w:val="00EF55FE"/>
  </w:style>
  <w:style w:type="paragraph" w:styleId="Footer">
    <w:name w:val="footer"/>
    <w:basedOn w:val="Normal"/>
    <w:link w:val="FooterChar"/>
    <w:uiPriority w:val="99"/>
    <w:unhideWhenUsed/>
    <w:rsid w:val="00EF55FE"/>
    <w:pPr>
      <w:tabs>
        <w:tab w:val="center" w:pos="4513"/>
        <w:tab w:val="right" w:pos="9026"/>
      </w:tabs>
    </w:pPr>
  </w:style>
  <w:style w:type="character" w:customStyle="1" w:styleId="FooterChar">
    <w:name w:val="Footer Char"/>
    <w:basedOn w:val="DefaultParagraphFont"/>
    <w:link w:val="Footer"/>
    <w:uiPriority w:val="99"/>
    <w:rsid w:val="00EF55FE"/>
  </w:style>
  <w:style w:type="character" w:styleId="PageNumber">
    <w:name w:val="page number"/>
    <w:basedOn w:val="DefaultParagraphFont"/>
    <w:uiPriority w:val="99"/>
    <w:semiHidden/>
    <w:unhideWhenUsed/>
    <w:rsid w:val="002124D5"/>
  </w:style>
  <w:style w:type="table" w:styleId="TableGrid">
    <w:name w:val="Table Grid"/>
    <w:basedOn w:val="TableNormal"/>
    <w:uiPriority w:val="59"/>
    <w:rsid w:val="00375346"/>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346"/>
    <w:pPr>
      <w:ind w:left="720"/>
      <w:contextualSpacing/>
    </w:pPr>
  </w:style>
  <w:style w:type="character" w:styleId="Hyperlink">
    <w:name w:val="Hyperlink"/>
    <w:basedOn w:val="DefaultParagraphFont"/>
    <w:uiPriority w:val="99"/>
    <w:unhideWhenUsed/>
    <w:rsid w:val="001F365D"/>
    <w:rPr>
      <w:color w:val="0563C1" w:themeColor="hyperlink"/>
      <w:u w:val="single"/>
    </w:rPr>
  </w:style>
  <w:style w:type="character" w:styleId="UnresolvedMention">
    <w:name w:val="Unresolved Mention"/>
    <w:basedOn w:val="DefaultParagraphFont"/>
    <w:uiPriority w:val="99"/>
    <w:semiHidden/>
    <w:unhideWhenUsed/>
    <w:rsid w:val="001F365D"/>
    <w:rPr>
      <w:color w:val="605E5C"/>
      <w:shd w:val="clear" w:color="auto" w:fill="E1DFDD"/>
    </w:rPr>
  </w:style>
  <w:style w:type="character" w:styleId="FollowedHyperlink">
    <w:name w:val="FollowedHyperlink"/>
    <w:basedOn w:val="DefaultParagraphFont"/>
    <w:uiPriority w:val="99"/>
    <w:semiHidden/>
    <w:unhideWhenUsed/>
    <w:rsid w:val="00761B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ishmuseum.org/blog/historical-city-travel-guide-london-late-16th-century" TargetMode="External"/><Relationship Id="rId13" Type="http://schemas.openxmlformats.org/officeDocument/2006/relationships/hyperlink" Target="https://www.fireoflondon.org.uk/story/peoples-lives/" TargetMode="External"/><Relationship Id="rId18" Type="http://schemas.openxmlformats.org/officeDocument/2006/relationships/hyperlink" Target="https://www.fireoflondon.org.uk/browse-the-collection/"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english-heritage.org.uk/visit/places/kenwood/history-stories-kenwood/old-london-bridge/" TargetMode="External"/><Relationship Id="rId12" Type="http://schemas.openxmlformats.org/officeDocument/2006/relationships/hyperlink" Target="https://www.fireoflondon.org.uk/story/the-fire/" TargetMode="External"/><Relationship Id="rId17" Type="http://schemas.openxmlformats.org/officeDocument/2006/relationships/hyperlink" Target="https://www.bbc.co.uk/programmes/articles/19KLTps7SJLrfl0Pqq2QJmN/blaze-of-glory-commemorating-great-fire-on-the-thames" TargetMode="External"/><Relationship Id="rId2" Type="http://schemas.openxmlformats.org/officeDocument/2006/relationships/styles" Target="styles.xml"/><Relationship Id="rId16" Type="http://schemas.openxmlformats.org/officeDocument/2006/relationships/hyperlink" Target="https://www.history-for-kids.com/great-fire-of-london.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larchives.gov.uk/wp-content/uploads/2022/08/ZMAP-4_18_1667-1-2000px-1.jpg" TargetMode="External"/><Relationship Id="rId5" Type="http://schemas.openxmlformats.org/officeDocument/2006/relationships/footnotes" Target="footnotes.xml"/><Relationship Id="rId15" Type="http://schemas.openxmlformats.org/officeDocument/2006/relationships/hyperlink" Target="chrome-extension://efaidnbmnnnibpcajpcglclefindmkaj/https:/www.st-anselms.kent.sch.uk/attachments/documents.asp?id=1018" TargetMode="External"/><Relationship Id="rId23" Type="http://schemas.openxmlformats.org/officeDocument/2006/relationships/theme" Target="theme/theme1.xml"/><Relationship Id="rId10" Type="http://schemas.openxmlformats.org/officeDocument/2006/relationships/hyperlink" Target="https://www.meisterdrucke.uk/fine-art-prints/Henry-William-Brewer/165518/London-Bridge-and-its-Surroundings-about-the-Year-1600.html" TargetMode="External"/><Relationship Id="rId19" Type="http://schemas.openxmlformats.org/officeDocument/2006/relationships/hyperlink" Target="https://www.bbc.co.uk/teach/school-radio/articles/zmd9r2p" TargetMode="External"/><Relationship Id="rId4" Type="http://schemas.openxmlformats.org/officeDocument/2006/relationships/webSettings" Target="webSettings.xml"/><Relationship Id="rId9" Type="http://schemas.openxmlformats.org/officeDocument/2006/relationships/hyperlink" Target="https://www.britishmuseum.org/collection/object/P_1880-1113-1120" TargetMode="External"/><Relationship Id="rId14" Type="http://schemas.openxmlformats.org/officeDocument/2006/relationships/hyperlink" Target="https://amouthfulofair.fm/the-great-fire-of-london-from-annus-mirabilis-john-dryd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ga\Downloads\TTC%20word%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TTC word doc template</Template>
  <TotalTime>231</TotalTime>
  <Pages>9</Pages>
  <Words>2420</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Ing</dc:creator>
  <cp:keywords/>
  <dc:description/>
  <cp:lastModifiedBy>Abigail Ing</cp:lastModifiedBy>
  <cp:revision>9</cp:revision>
  <dcterms:created xsi:type="dcterms:W3CDTF">2026-05-05T13:16:00Z</dcterms:created>
  <dcterms:modified xsi:type="dcterms:W3CDTF">2026-05-06T11:09:00Z</dcterms:modified>
</cp:coreProperties>
</file>